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AFB1A" w14:textId="77777777" w:rsidR="0002302A" w:rsidRDefault="0002302A" w:rsidP="00492362"/>
    <w:p w14:paraId="566AFB1B" w14:textId="3736E710" w:rsidR="00034E37" w:rsidRDefault="00034E37" w:rsidP="00034E37">
      <w:pPr>
        <w:rPr>
          <w:rFonts w:ascii="Comic Sans MS" w:hAnsi="Comic Sans M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4223">
        <w:rPr>
          <w:rFonts w:ascii="Comic Sans MS" w:hAnsi="Comic Sans MS"/>
        </w:rPr>
        <w:t xml:space="preserve">Evreux, le </w:t>
      </w:r>
      <w:r w:rsidR="00F84DB8">
        <w:rPr>
          <w:rFonts w:ascii="Comic Sans MS" w:hAnsi="Comic Sans MS"/>
        </w:rPr>
        <w:t>20</w:t>
      </w:r>
      <w:r w:rsidR="00A37ECD">
        <w:rPr>
          <w:rFonts w:ascii="Comic Sans MS" w:hAnsi="Comic Sans MS"/>
        </w:rPr>
        <w:t xml:space="preserve"> </w:t>
      </w:r>
      <w:r w:rsidR="008654AA">
        <w:rPr>
          <w:rFonts w:ascii="Comic Sans MS" w:hAnsi="Comic Sans MS"/>
        </w:rPr>
        <w:t>Mai 20</w:t>
      </w:r>
      <w:r w:rsidR="00785501">
        <w:rPr>
          <w:rFonts w:ascii="Comic Sans MS" w:hAnsi="Comic Sans MS"/>
        </w:rPr>
        <w:t>2</w:t>
      </w:r>
      <w:r w:rsidR="002F546D">
        <w:rPr>
          <w:rFonts w:ascii="Comic Sans MS" w:hAnsi="Comic Sans MS"/>
        </w:rPr>
        <w:t>6</w:t>
      </w:r>
    </w:p>
    <w:p w14:paraId="566AFB1C" w14:textId="77777777" w:rsidR="00034E37" w:rsidRDefault="00034E37" w:rsidP="00034E37">
      <w:pPr>
        <w:rPr>
          <w:rFonts w:ascii="Comic Sans MS" w:hAnsi="Comic Sans MS"/>
        </w:rPr>
      </w:pPr>
    </w:p>
    <w:p w14:paraId="566AFB1D" w14:textId="77777777" w:rsidR="00034E37" w:rsidRDefault="00034E37" w:rsidP="00034E37">
      <w:pPr>
        <w:rPr>
          <w:rFonts w:ascii="Comic Sans MS" w:hAnsi="Comic Sans MS"/>
        </w:rPr>
      </w:pPr>
    </w:p>
    <w:p w14:paraId="566AFB1E" w14:textId="703EE4FA" w:rsidR="00034E37" w:rsidRDefault="00AC4A9C" w:rsidP="004E4223">
      <w:pPr>
        <w:ind w:firstLine="709"/>
        <w:rPr>
          <w:rFonts w:ascii="Comic Sans MS" w:hAnsi="Comic Sans MS"/>
        </w:rPr>
      </w:pPr>
      <w:r>
        <w:rPr>
          <w:rFonts w:ascii="Comic Sans MS" w:hAnsi="Comic Sans MS"/>
        </w:rPr>
        <w:t>Madame</w:t>
      </w:r>
      <w:r w:rsidR="00077AD6">
        <w:rPr>
          <w:rFonts w:ascii="Comic Sans MS" w:hAnsi="Comic Sans MS"/>
        </w:rPr>
        <w:t>,</w:t>
      </w:r>
      <w:r w:rsidR="00E45356">
        <w:rPr>
          <w:rFonts w:ascii="Comic Sans MS" w:hAnsi="Comic Sans MS"/>
        </w:rPr>
        <w:t xml:space="preserve"> Monsieur</w:t>
      </w:r>
      <w:r w:rsidR="00C7591D">
        <w:rPr>
          <w:rFonts w:ascii="Comic Sans MS" w:hAnsi="Comic Sans MS"/>
        </w:rPr>
        <w:t>,</w:t>
      </w:r>
    </w:p>
    <w:p w14:paraId="566AFB1F" w14:textId="77777777" w:rsidR="00034E37" w:rsidRDefault="00034E37" w:rsidP="00034E37">
      <w:pPr>
        <w:rPr>
          <w:rFonts w:ascii="Comic Sans MS" w:hAnsi="Comic Sans MS"/>
        </w:rPr>
      </w:pPr>
    </w:p>
    <w:p w14:paraId="566AFB20" w14:textId="1DD1B09F" w:rsidR="00034E37" w:rsidRDefault="004E4223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Chaque année, l</w:t>
      </w:r>
      <w:r w:rsidR="00B1378F">
        <w:rPr>
          <w:rFonts w:ascii="Comic Sans MS" w:hAnsi="Comic Sans MS"/>
        </w:rPr>
        <w:t xml:space="preserve">e </w:t>
      </w:r>
      <w:r>
        <w:rPr>
          <w:rFonts w:ascii="Comic Sans MS" w:hAnsi="Comic Sans MS"/>
        </w:rPr>
        <w:t>District de l’Eure organise</w:t>
      </w:r>
      <w:r w:rsidR="00034E37">
        <w:rPr>
          <w:rFonts w:ascii="Comic Sans MS" w:hAnsi="Comic Sans MS"/>
        </w:rPr>
        <w:t xml:space="preserve"> </w:t>
      </w:r>
      <w:r w:rsidR="00FD3C6F">
        <w:rPr>
          <w:rFonts w:ascii="Comic Sans MS" w:hAnsi="Comic Sans MS"/>
        </w:rPr>
        <w:t xml:space="preserve">le </w:t>
      </w:r>
      <w:r w:rsidR="00034E37" w:rsidRPr="00A37ECD">
        <w:rPr>
          <w:rFonts w:ascii="Comic Sans MS" w:hAnsi="Comic Sans MS"/>
          <w:b/>
        </w:rPr>
        <w:t>RASSEMBLEMENT DEPARTEMENTAL</w:t>
      </w:r>
      <w:r w:rsidRPr="00A37ECD">
        <w:rPr>
          <w:rFonts w:ascii="Comic Sans MS" w:hAnsi="Comic Sans MS"/>
          <w:b/>
        </w:rPr>
        <w:t xml:space="preserve"> « André CORBEAU »</w:t>
      </w:r>
      <w:r w:rsidR="00740EF5">
        <w:rPr>
          <w:rFonts w:ascii="Comic Sans MS" w:hAnsi="Comic Sans MS"/>
          <w:b/>
        </w:rPr>
        <w:t xml:space="preserve"> - Journée Nationale des Débutants.</w:t>
      </w:r>
    </w:p>
    <w:p w14:paraId="566AFB21" w14:textId="77777777" w:rsidR="00034E37" w:rsidRDefault="00034E37" w:rsidP="00034E37">
      <w:pPr>
        <w:jc w:val="both"/>
        <w:rPr>
          <w:rFonts w:ascii="Comic Sans MS" w:hAnsi="Comic Sans MS"/>
        </w:rPr>
      </w:pPr>
    </w:p>
    <w:p w14:paraId="566AFB22" w14:textId="77D6D9F2" w:rsidR="00034E37" w:rsidRDefault="00B1378F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073876">
        <w:rPr>
          <w:rFonts w:ascii="Comic Sans MS" w:hAnsi="Comic Sans MS"/>
        </w:rPr>
        <w:t>e</w:t>
      </w:r>
      <w:r w:rsidR="003A3977">
        <w:rPr>
          <w:rFonts w:ascii="Comic Sans MS" w:hAnsi="Comic Sans MS"/>
        </w:rPr>
        <w:t xml:space="preserve"> rendez-vous est fixé</w:t>
      </w:r>
      <w:r w:rsidR="00073876">
        <w:rPr>
          <w:rFonts w:ascii="Comic Sans MS" w:hAnsi="Comic Sans MS"/>
        </w:rPr>
        <w:t xml:space="preserve"> </w:t>
      </w:r>
      <w:r w:rsidR="00034E37">
        <w:rPr>
          <w:rFonts w:ascii="Comic Sans MS" w:hAnsi="Comic Sans MS"/>
        </w:rPr>
        <w:t>:</w:t>
      </w:r>
    </w:p>
    <w:p w14:paraId="566AFB23" w14:textId="77777777" w:rsidR="00034E37" w:rsidRDefault="00034E37" w:rsidP="00034E37">
      <w:pPr>
        <w:jc w:val="both"/>
        <w:rPr>
          <w:rFonts w:ascii="Comic Sans MS" w:hAnsi="Comic Sans MS"/>
        </w:rPr>
      </w:pPr>
    </w:p>
    <w:p w14:paraId="566AFB24" w14:textId="77777777" w:rsidR="00034E37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</w:rPr>
      </w:pPr>
    </w:p>
    <w:p w14:paraId="1223D0B0" w14:textId="23F6EAFE" w:rsidR="00B1378F" w:rsidRPr="00077AD6" w:rsidRDefault="004E4223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20"/>
          <w:szCs w:val="20"/>
        </w:rPr>
      </w:pPr>
      <w:r w:rsidRPr="00077AD6">
        <w:rPr>
          <w:rFonts w:ascii="Comic Sans MS" w:hAnsi="Comic Sans MS"/>
          <w:b/>
          <w:sz w:val="20"/>
          <w:szCs w:val="20"/>
        </w:rPr>
        <w:t xml:space="preserve">SAMEDI </w:t>
      </w:r>
      <w:r w:rsidR="002F546D">
        <w:rPr>
          <w:rFonts w:ascii="Comic Sans MS" w:hAnsi="Comic Sans MS"/>
          <w:b/>
          <w:sz w:val="20"/>
          <w:szCs w:val="20"/>
        </w:rPr>
        <w:t>6</w:t>
      </w:r>
      <w:r w:rsidR="00A37ECD" w:rsidRPr="00077AD6">
        <w:rPr>
          <w:rFonts w:ascii="Comic Sans MS" w:hAnsi="Comic Sans MS"/>
          <w:b/>
          <w:sz w:val="20"/>
          <w:szCs w:val="20"/>
        </w:rPr>
        <w:t xml:space="preserve"> </w:t>
      </w:r>
      <w:r w:rsidR="00BA2468" w:rsidRPr="00077AD6">
        <w:rPr>
          <w:rFonts w:ascii="Comic Sans MS" w:hAnsi="Comic Sans MS"/>
          <w:b/>
          <w:sz w:val="20"/>
          <w:szCs w:val="20"/>
        </w:rPr>
        <w:t>JUIN</w:t>
      </w:r>
      <w:r w:rsidR="008654AA" w:rsidRPr="00077AD6">
        <w:rPr>
          <w:rFonts w:ascii="Comic Sans MS" w:hAnsi="Comic Sans MS"/>
          <w:b/>
          <w:sz w:val="20"/>
          <w:szCs w:val="20"/>
        </w:rPr>
        <w:t xml:space="preserve"> 20</w:t>
      </w:r>
      <w:r w:rsidR="00BA2468" w:rsidRPr="00077AD6">
        <w:rPr>
          <w:rFonts w:ascii="Comic Sans MS" w:hAnsi="Comic Sans MS"/>
          <w:b/>
          <w:sz w:val="20"/>
          <w:szCs w:val="20"/>
        </w:rPr>
        <w:t>2</w:t>
      </w:r>
      <w:r w:rsidR="002F546D">
        <w:rPr>
          <w:rFonts w:ascii="Comic Sans MS" w:hAnsi="Comic Sans MS"/>
          <w:b/>
          <w:sz w:val="20"/>
          <w:szCs w:val="20"/>
        </w:rPr>
        <w:t>6</w:t>
      </w:r>
      <w:r w:rsidRPr="00077AD6">
        <w:rPr>
          <w:rFonts w:ascii="Comic Sans MS" w:hAnsi="Comic Sans MS"/>
          <w:b/>
          <w:sz w:val="20"/>
          <w:szCs w:val="20"/>
        </w:rPr>
        <w:t xml:space="preserve"> A </w:t>
      </w:r>
      <w:r w:rsidR="00B1378F" w:rsidRPr="00077AD6">
        <w:rPr>
          <w:rFonts w:ascii="Comic Sans MS" w:hAnsi="Comic Sans MS"/>
          <w:b/>
          <w:sz w:val="20"/>
          <w:szCs w:val="20"/>
        </w:rPr>
        <w:t>9</w:t>
      </w:r>
      <w:r w:rsidR="003A3977" w:rsidRPr="00077AD6">
        <w:rPr>
          <w:rFonts w:ascii="Comic Sans MS" w:hAnsi="Comic Sans MS"/>
          <w:b/>
          <w:sz w:val="20"/>
          <w:szCs w:val="20"/>
        </w:rPr>
        <w:t>h30</w:t>
      </w:r>
      <w:r w:rsidR="00B1378F" w:rsidRPr="00077AD6">
        <w:rPr>
          <w:rFonts w:ascii="Comic Sans MS" w:hAnsi="Comic Sans MS"/>
          <w:b/>
          <w:sz w:val="20"/>
          <w:szCs w:val="20"/>
        </w:rPr>
        <w:t xml:space="preserve"> </w:t>
      </w:r>
    </w:p>
    <w:p w14:paraId="566AFB25" w14:textId="6C6FA542" w:rsidR="00034E37" w:rsidRPr="00077AD6" w:rsidRDefault="00B1378F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20"/>
          <w:szCs w:val="20"/>
        </w:rPr>
      </w:pPr>
      <w:proofErr w:type="gramStart"/>
      <w:r w:rsidRPr="00077AD6">
        <w:rPr>
          <w:rFonts w:ascii="Comic Sans MS" w:hAnsi="Comic Sans MS"/>
          <w:b/>
          <w:sz w:val="20"/>
          <w:szCs w:val="20"/>
        </w:rPr>
        <w:t>pour</w:t>
      </w:r>
      <w:proofErr w:type="gramEnd"/>
      <w:r w:rsidRPr="00077AD6">
        <w:rPr>
          <w:rFonts w:ascii="Comic Sans MS" w:hAnsi="Comic Sans MS"/>
          <w:b/>
          <w:sz w:val="20"/>
          <w:szCs w:val="20"/>
        </w:rPr>
        <w:t xml:space="preserve"> les catégories U7, U9F et U11F</w:t>
      </w:r>
    </w:p>
    <w:p w14:paraId="566AFB26" w14:textId="577EC1B6" w:rsidR="00034E37" w:rsidRPr="00077AD6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20"/>
          <w:szCs w:val="20"/>
        </w:rPr>
      </w:pPr>
      <w:r w:rsidRPr="00077AD6">
        <w:rPr>
          <w:rFonts w:ascii="Comic Sans MS" w:hAnsi="Comic Sans MS"/>
          <w:b/>
          <w:sz w:val="20"/>
          <w:szCs w:val="20"/>
        </w:rPr>
        <w:t>Sur les installations du Parc des Loisirs de l'Hippodrome</w:t>
      </w:r>
      <w:r w:rsidR="00247BBE">
        <w:rPr>
          <w:rFonts w:ascii="Comic Sans MS" w:hAnsi="Comic Sans MS"/>
          <w:b/>
          <w:sz w:val="20"/>
          <w:szCs w:val="20"/>
        </w:rPr>
        <w:t xml:space="preserve"> de Navarre</w:t>
      </w:r>
    </w:p>
    <w:p w14:paraId="566AFB27" w14:textId="77777777" w:rsidR="00034E37" w:rsidRPr="00077AD6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  <w:sz w:val="20"/>
          <w:szCs w:val="20"/>
        </w:rPr>
      </w:pPr>
      <w:proofErr w:type="gramStart"/>
      <w:r w:rsidRPr="00077AD6">
        <w:rPr>
          <w:rFonts w:ascii="Comic Sans MS" w:hAnsi="Comic Sans MS"/>
          <w:b/>
          <w:sz w:val="20"/>
          <w:szCs w:val="20"/>
        </w:rPr>
        <w:t>à</w:t>
      </w:r>
      <w:proofErr w:type="gramEnd"/>
      <w:r w:rsidRPr="00077AD6">
        <w:rPr>
          <w:rFonts w:ascii="Comic Sans MS" w:hAnsi="Comic Sans MS"/>
          <w:b/>
          <w:sz w:val="20"/>
          <w:szCs w:val="20"/>
        </w:rPr>
        <w:t xml:space="preserve"> Evreux</w:t>
      </w:r>
    </w:p>
    <w:p w14:paraId="566AFB28" w14:textId="77777777" w:rsidR="00034E37" w:rsidRDefault="00034E37" w:rsidP="00034E37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ind w:left="851" w:right="851"/>
        <w:jc w:val="center"/>
        <w:rPr>
          <w:rFonts w:ascii="Comic Sans MS" w:hAnsi="Comic Sans MS"/>
          <w:b/>
        </w:rPr>
      </w:pPr>
    </w:p>
    <w:p w14:paraId="566AFB29" w14:textId="77777777" w:rsidR="00034E37" w:rsidRDefault="00034E37" w:rsidP="00034E37">
      <w:pPr>
        <w:rPr>
          <w:rFonts w:ascii="Comic Sans MS" w:hAnsi="Comic Sans MS"/>
        </w:rPr>
      </w:pPr>
    </w:p>
    <w:p w14:paraId="566AFB2A" w14:textId="7939FD00" w:rsidR="004E4223" w:rsidRDefault="004E4223" w:rsidP="00034E3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Pour </w:t>
      </w:r>
      <w:r w:rsidR="00B1378F">
        <w:rPr>
          <w:rFonts w:ascii="Comic Sans MS" w:hAnsi="Comic Sans MS"/>
        </w:rPr>
        <w:t>votre</w:t>
      </w:r>
      <w:r>
        <w:rPr>
          <w:rFonts w:ascii="Comic Sans MS" w:hAnsi="Comic Sans MS"/>
        </w:rPr>
        <w:t xml:space="preserve"> information, voici le programme de la journée :</w:t>
      </w:r>
    </w:p>
    <w:p w14:paraId="39581DDD" w14:textId="77777777" w:rsidR="00903765" w:rsidRDefault="00903765" w:rsidP="00034E37">
      <w:pPr>
        <w:rPr>
          <w:rFonts w:ascii="Comic Sans MS" w:hAnsi="Comic Sans MS"/>
        </w:rPr>
      </w:pPr>
    </w:p>
    <w:p w14:paraId="566AFB2C" w14:textId="704D34C0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9h30 : arrivée des équipes U7</w:t>
      </w:r>
      <w:r w:rsidR="007C3213">
        <w:rPr>
          <w:rFonts w:ascii="Comic Sans MS" w:hAnsi="Comic Sans MS"/>
        </w:rPr>
        <w:t>-U9F-U11F</w:t>
      </w:r>
    </w:p>
    <w:p w14:paraId="5CEDA947" w14:textId="00BF725D" w:rsidR="00740EF5" w:rsidRDefault="00740EF5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9h45 : Présentation des documents et organisation</w:t>
      </w:r>
      <w:r w:rsidR="0075701C">
        <w:rPr>
          <w:rFonts w:ascii="Comic Sans MS" w:hAnsi="Comic Sans MS"/>
        </w:rPr>
        <w:t xml:space="preserve"> (photo d’équipes à la tribune)</w:t>
      </w:r>
    </w:p>
    <w:p w14:paraId="566AFB2D" w14:textId="15E612AD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10h30 : plateaux U7</w:t>
      </w:r>
      <w:r w:rsidR="00785501">
        <w:rPr>
          <w:rFonts w:ascii="Comic Sans MS" w:hAnsi="Comic Sans MS"/>
        </w:rPr>
        <w:t>-U9F-U11F</w:t>
      </w:r>
    </w:p>
    <w:p w14:paraId="566AFB2E" w14:textId="77777777" w:rsidR="004E4223" w:rsidRDefault="004E4223" w:rsidP="004E4223">
      <w:pPr>
        <w:pStyle w:val="Paragraphedeliste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11h45 : remise des récompenses</w:t>
      </w:r>
    </w:p>
    <w:p w14:paraId="6D028BFD" w14:textId="77777777" w:rsidR="00E038D9" w:rsidRDefault="00E038D9" w:rsidP="00E038D9">
      <w:pPr>
        <w:rPr>
          <w:rFonts w:ascii="Comic Sans MS" w:hAnsi="Comic Sans MS"/>
        </w:rPr>
      </w:pPr>
    </w:p>
    <w:p w14:paraId="1A519887" w14:textId="742FB75A" w:rsidR="00E038D9" w:rsidRPr="00C64FB5" w:rsidRDefault="00E038D9" w:rsidP="00E038D9">
      <w:pPr>
        <w:rPr>
          <w:rFonts w:ascii="Comic Sans MS" w:hAnsi="Comic Sans MS"/>
          <w:b/>
          <w:bCs/>
          <w:sz w:val="20"/>
          <w:szCs w:val="20"/>
        </w:rPr>
      </w:pPr>
      <w:r w:rsidRPr="00C64FB5">
        <w:rPr>
          <w:rFonts w:ascii="Comic Sans MS" w:hAnsi="Comic Sans MS"/>
          <w:b/>
          <w:bCs/>
          <w:sz w:val="20"/>
          <w:szCs w:val="20"/>
          <w:highlight w:val="yellow"/>
        </w:rPr>
        <w:t>Merci de bien prévoir un jeu de maillot</w:t>
      </w:r>
      <w:r w:rsidR="00A601F9" w:rsidRPr="00C64FB5">
        <w:rPr>
          <w:rFonts w:ascii="Comic Sans MS" w:hAnsi="Comic Sans MS"/>
          <w:b/>
          <w:bCs/>
          <w:sz w:val="20"/>
          <w:szCs w:val="20"/>
          <w:highlight w:val="yellow"/>
        </w:rPr>
        <w:t xml:space="preserve"> pour chaque équipe ainsi qu’un jeu de chasubles de couleurs différentes</w:t>
      </w:r>
      <w:r w:rsidR="00426471" w:rsidRPr="00C64FB5">
        <w:rPr>
          <w:rFonts w:ascii="Comic Sans MS" w:hAnsi="Comic Sans MS"/>
          <w:b/>
          <w:bCs/>
          <w:sz w:val="20"/>
          <w:szCs w:val="20"/>
          <w:highlight w:val="yellow"/>
        </w:rPr>
        <w:t xml:space="preserve"> et 2 ballons par équipe </w:t>
      </w:r>
      <w:r w:rsidR="0059611F" w:rsidRPr="00C64FB5">
        <w:rPr>
          <w:rFonts w:ascii="Comic Sans MS" w:hAnsi="Comic Sans MS"/>
          <w:b/>
          <w:bCs/>
          <w:sz w:val="20"/>
          <w:szCs w:val="20"/>
          <w:highlight w:val="yellow"/>
        </w:rPr>
        <w:t>(Taille 3 : U7 et U9F et Taille 4 : U11F</w:t>
      </w:r>
      <w:r w:rsidR="00C65367" w:rsidRPr="00C64FB5">
        <w:rPr>
          <w:rFonts w:ascii="Comic Sans MS" w:hAnsi="Comic Sans MS"/>
          <w:b/>
          <w:bCs/>
          <w:sz w:val="20"/>
          <w:szCs w:val="20"/>
          <w:highlight w:val="yellow"/>
        </w:rPr>
        <w:t>).</w:t>
      </w:r>
    </w:p>
    <w:p w14:paraId="01F46FAA" w14:textId="77777777" w:rsidR="00203DAA" w:rsidRPr="00C64FB5" w:rsidRDefault="00203DAA" w:rsidP="00E038D9">
      <w:pPr>
        <w:rPr>
          <w:rFonts w:ascii="Comic Sans MS" w:hAnsi="Comic Sans MS"/>
          <w:sz w:val="20"/>
          <w:szCs w:val="20"/>
        </w:rPr>
      </w:pPr>
    </w:p>
    <w:p w14:paraId="189780F7" w14:textId="05DB1030" w:rsidR="00C64FB5" w:rsidRDefault="00A601F9" w:rsidP="00E038D9">
      <w:pPr>
        <w:rPr>
          <w:rFonts w:ascii="Comic Sans MS" w:hAnsi="Comic Sans MS"/>
          <w:b/>
          <w:bCs/>
          <w:sz w:val="20"/>
          <w:szCs w:val="20"/>
        </w:rPr>
      </w:pPr>
      <w:r w:rsidRPr="00C64FB5">
        <w:rPr>
          <w:rFonts w:ascii="Comic Sans MS" w:hAnsi="Comic Sans MS"/>
          <w:b/>
          <w:bCs/>
          <w:sz w:val="20"/>
          <w:szCs w:val="20"/>
        </w:rPr>
        <w:t xml:space="preserve">Merci également de </w:t>
      </w:r>
      <w:r w:rsidR="00776AE2" w:rsidRPr="00C64FB5">
        <w:rPr>
          <w:rFonts w:ascii="Comic Sans MS" w:hAnsi="Comic Sans MS"/>
          <w:b/>
          <w:bCs/>
          <w:sz w:val="20"/>
          <w:szCs w:val="20"/>
        </w:rPr>
        <w:t>remplir la feuille de rencontre</w:t>
      </w:r>
      <w:r w:rsidR="00970CF5" w:rsidRPr="00C64FB5">
        <w:rPr>
          <w:rFonts w:ascii="Comic Sans MS" w:hAnsi="Comic Sans MS"/>
          <w:b/>
          <w:bCs/>
          <w:sz w:val="20"/>
          <w:szCs w:val="20"/>
        </w:rPr>
        <w:t xml:space="preserve"> (U7 et U9F : 4</w:t>
      </w:r>
      <w:r w:rsidR="00D5619A" w:rsidRPr="00C64FB5">
        <w:rPr>
          <w:rFonts w:ascii="Comic Sans MS" w:hAnsi="Comic Sans MS"/>
          <w:b/>
          <w:bCs/>
          <w:sz w:val="20"/>
          <w:szCs w:val="20"/>
        </w:rPr>
        <w:t xml:space="preserve"> joueurs + 2 remplaçants maximum) (U11F</w:t>
      </w:r>
      <w:r w:rsidR="00033EF6" w:rsidRPr="00C64FB5">
        <w:rPr>
          <w:rFonts w:ascii="Comic Sans MS" w:hAnsi="Comic Sans MS"/>
          <w:b/>
          <w:bCs/>
          <w:sz w:val="20"/>
          <w:szCs w:val="20"/>
        </w:rPr>
        <w:t> : 5 joueurs + 2 remplaçants maximum)</w:t>
      </w:r>
      <w:r w:rsidR="00776AE2" w:rsidRPr="00C64FB5">
        <w:rPr>
          <w:rFonts w:ascii="Comic Sans MS" w:hAnsi="Comic Sans MS"/>
          <w:b/>
          <w:bCs/>
          <w:sz w:val="20"/>
          <w:szCs w:val="20"/>
        </w:rPr>
        <w:t xml:space="preserve"> dûment signée et complétée pour le jour</w:t>
      </w:r>
      <w:r w:rsidR="00203DAA" w:rsidRPr="00C64FB5">
        <w:rPr>
          <w:rFonts w:ascii="Comic Sans MS" w:hAnsi="Comic Sans MS"/>
          <w:b/>
          <w:bCs/>
          <w:sz w:val="20"/>
          <w:szCs w:val="20"/>
        </w:rPr>
        <w:t xml:space="preserve"> du rassemblement (à déposer à la table de marque à votre arrivée).</w:t>
      </w:r>
    </w:p>
    <w:p w14:paraId="047D9550" w14:textId="77777777" w:rsidR="00B713B7" w:rsidRDefault="00B713B7" w:rsidP="00E038D9">
      <w:pPr>
        <w:rPr>
          <w:rFonts w:ascii="Comic Sans MS" w:hAnsi="Comic Sans MS"/>
          <w:b/>
          <w:bCs/>
          <w:sz w:val="20"/>
          <w:szCs w:val="20"/>
        </w:rPr>
      </w:pPr>
    </w:p>
    <w:p w14:paraId="566AFB34" w14:textId="77777777" w:rsidR="00034E37" w:rsidRDefault="00034E37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14:paraId="566AFB35" w14:textId="77777777" w:rsidR="00034E37" w:rsidRDefault="00034E37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Amicalement,</w:t>
      </w:r>
    </w:p>
    <w:p w14:paraId="566AFB36" w14:textId="2A0616BC" w:rsidR="00034E37" w:rsidRDefault="004E4223" w:rsidP="00034E3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034E37">
        <w:rPr>
          <w:rFonts w:ascii="Comic Sans MS" w:hAnsi="Comic Sans MS"/>
        </w:rPr>
        <w:t xml:space="preserve">Le </w:t>
      </w:r>
      <w:r w:rsidR="00C05D63">
        <w:rPr>
          <w:rFonts w:ascii="Comic Sans MS" w:hAnsi="Comic Sans MS"/>
        </w:rPr>
        <w:t>CTD DAP EURE</w:t>
      </w:r>
      <w:r w:rsidR="00034E37">
        <w:t xml:space="preserve"> </w:t>
      </w:r>
    </w:p>
    <w:p w14:paraId="566AFB37" w14:textId="54FE3B4D" w:rsidR="00034E37" w:rsidRDefault="00C05D63" w:rsidP="00073876">
      <w:pPr>
        <w:tabs>
          <w:tab w:val="left" w:pos="5860"/>
        </w:tabs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4D886F9" wp14:editId="504B106D">
            <wp:simplePos x="0" y="0"/>
            <wp:positionH relativeFrom="margin">
              <wp:posOffset>3528060</wp:posOffset>
            </wp:positionH>
            <wp:positionV relativeFrom="paragraph">
              <wp:posOffset>7620</wp:posOffset>
            </wp:positionV>
            <wp:extent cx="1310640" cy="495300"/>
            <wp:effectExtent l="0" t="0" r="3810" b="0"/>
            <wp:wrapTight wrapText="bothSides">
              <wp:wrapPolygon edited="0">
                <wp:start x="0" y="0"/>
                <wp:lineTo x="0" y="20769"/>
                <wp:lineTo x="21349" y="20769"/>
                <wp:lineTo x="21349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62" t="53897" r="23254" b="33409"/>
                    <a:stretch/>
                  </pic:blipFill>
                  <pic:spPr bwMode="auto">
                    <a:xfrm>
                      <a:off x="0" y="0"/>
                      <a:ext cx="131064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876">
        <w:rPr>
          <w:rFonts w:ascii="Comic Sans MS" w:hAnsi="Comic Sans MS"/>
        </w:rPr>
        <w:tab/>
      </w:r>
      <w:r w:rsidR="00073876">
        <w:rPr>
          <w:rFonts w:ascii="Comic Sans MS" w:hAnsi="Comic Sans MS"/>
        </w:rPr>
        <w:tab/>
      </w:r>
    </w:p>
    <w:p w14:paraId="077A3DFC" w14:textId="77777777" w:rsidR="00C05D63" w:rsidRDefault="004E4223" w:rsidP="00034E37">
      <w:pPr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            </w:t>
      </w:r>
    </w:p>
    <w:p w14:paraId="022684CC" w14:textId="77777777" w:rsidR="00C05D63" w:rsidRDefault="00C05D63" w:rsidP="00034E37">
      <w:pPr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</w:t>
      </w:r>
    </w:p>
    <w:p w14:paraId="566AFB3A" w14:textId="122C7606" w:rsidR="00492362" w:rsidRPr="00077AD6" w:rsidRDefault="00C05D63" w:rsidP="00077AD6">
      <w:pPr>
        <w:pStyle w:val="Paragraphedeliste"/>
        <w:tabs>
          <w:tab w:val="left" w:pos="630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                                  Morgan DEWILDE</w:t>
      </w:r>
    </w:p>
    <w:sectPr w:rsidR="00492362" w:rsidRPr="00077AD6" w:rsidSect="0049236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843" w:right="1417" w:bottom="1417" w:left="1417" w:header="0" w:footer="1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B343" w14:textId="77777777" w:rsidR="00550DBA" w:rsidRDefault="00550DBA" w:rsidP="001E562B">
      <w:r>
        <w:separator/>
      </w:r>
    </w:p>
  </w:endnote>
  <w:endnote w:type="continuationSeparator" w:id="0">
    <w:p w14:paraId="651F4B7B" w14:textId="77777777" w:rsidR="00550DBA" w:rsidRDefault="00550DBA" w:rsidP="001E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2" w14:textId="77777777" w:rsidR="001E562B" w:rsidRDefault="001E562B" w:rsidP="001E562B">
    <w:pPr>
      <w:pStyle w:val="Pieddepage"/>
      <w:jc w:val="center"/>
      <w:rPr>
        <w:sz w:val="20"/>
        <w:szCs w:val="20"/>
      </w:rPr>
    </w:pPr>
  </w:p>
  <w:p w14:paraId="566AFB43" w14:textId="77777777" w:rsidR="001E562B" w:rsidRPr="001E562B" w:rsidRDefault="001E562B" w:rsidP="001E562B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>Siège social : 327, rue du Luxembourg – Parc d’activités du bois des commun</w:t>
    </w:r>
    <w:r w:rsidR="000536B6">
      <w:rPr>
        <w:sz w:val="20"/>
        <w:szCs w:val="20"/>
      </w:rPr>
      <w:t>e</w:t>
    </w:r>
    <w:r w:rsidRPr="001E562B">
      <w:rPr>
        <w:sz w:val="20"/>
        <w:szCs w:val="20"/>
      </w:rPr>
      <w:t xml:space="preserve">s – </w:t>
    </w:r>
    <w:proofErr w:type="spellStart"/>
    <w:r w:rsidRPr="001E562B">
      <w:rPr>
        <w:sz w:val="20"/>
        <w:szCs w:val="20"/>
      </w:rPr>
      <w:t>Nétreville</w:t>
    </w:r>
    <w:proofErr w:type="spellEnd"/>
    <w:r w:rsidRPr="001E562B">
      <w:rPr>
        <w:sz w:val="20"/>
        <w:szCs w:val="20"/>
      </w:rPr>
      <w:t xml:space="preserve"> – 27000 EVREUX</w:t>
    </w:r>
  </w:p>
  <w:p w14:paraId="566AFB44" w14:textId="77777777" w:rsidR="001E562B" w:rsidRPr="001E562B" w:rsidRDefault="001E562B" w:rsidP="001E562B">
    <w:pPr>
      <w:pStyle w:val="Pieddepage"/>
      <w:tabs>
        <w:tab w:val="clear" w:pos="4536"/>
        <w:tab w:val="clear" w:pos="9072"/>
      </w:tabs>
      <w:jc w:val="center"/>
      <w:rPr>
        <w:sz w:val="20"/>
        <w:szCs w:val="20"/>
      </w:rPr>
    </w:pPr>
    <w:r w:rsidRPr="001E562B">
      <w:rPr>
        <w:sz w:val="20"/>
        <w:szCs w:val="20"/>
      </w:rPr>
      <w:t xml:space="preserve">Adresse Postale : B.P. 3117 – 27031 EVREUX CEDEX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Tél : 02.32.28.84.63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Fax : 02.32.23.26.00</w:t>
    </w:r>
  </w:p>
  <w:p w14:paraId="566AFB45" w14:textId="77777777" w:rsidR="001E562B" w:rsidRPr="00422910" w:rsidRDefault="001E562B" w:rsidP="001E562B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 xml:space="preserve">Site internet : </w:t>
    </w:r>
    <w:hyperlink r:id="rId1" w:history="1">
      <w:r w:rsidRPr="001E562B">
        <w:rPr>
          <w:rStyle w:val="Lienhypertexte"/>
          <w:color w:val="auto"/>
          <w:sz w:val="20"/>
          <w:szCs w:val="20"/>
          <w:u w:val="none"/>
        </w:rPr>
        <w:t>http://eure.fff.fr</w:t>
      </w:r>
    </w:hyperlink>
    <w:r w:rsidRPr="001E562B">
      <w:rPr>
        <w:sz w:val="20"/>
        <w:szCs w:val="20"/>
      </w:rPr>
      <w:t xml:space="preserve">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</w:t>
    </w:r>
    <w:proofErr w:type="spellStart"/>
    <w:r w:rsidRPr="001E562B">
      <w:rPr>
        <w:sz w:val="20"/>
        <w:szCs w:val="20"/>
      </w:rPr>
      <w:t>E mail</w:t>
    </w:r>
    <w:proofErr w:type="spellEnd"/>
    <w:r w:rsidRPr="001E562B">
      <w:rPr>
        <w:sz w:val="20"/>
        <w:szCs w:val="20"/>
      </w:rPr>
      <w:t xml:space="preserve"> : </w:t>
    </w:r>
    <w:hyperlink r:id="rId2" w:history="1">
      <w:r w:rsidRPr="00422910">
        <w:rPr>
          <w:rStyle w:val="Lienhypertexte"/>
          <w:color w:val="auto"/>
          <w:sz w:val="20"/>
          <w:szCs w:val="20"/>
          <w:u w:val="none"/>
        </w:rPr>
        <w:t>district@eure.fff.fr</w:t>
      </w:r>
    </w:hyperlink>
  </w:p>
  <w:p w14:paraId="566AFB46" w14:textId="77777777" w:rsidR="001E562B" w:rsidRPr="001E562B" w:rsidRDefault="001E562B" w:rsidP="001E562B">
    <w:pPr>
      <w:pStyle w:val="Pieddepage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D" w14:textId="77777777" w:rsidR="00492362" w:rsidRDefault="00492362" w:rsidP="00492362">
    <w:pPr>
      <w:pStyle w:val="Pieddepage"/>
      <w:jc w:val="center"/>
      <w:rPr>
        <w:sz w:val="20"/>
        <w:szCs w:val="20"/>
      </w:rPr>
    </w:pPr>
  </w:p>
  <w:p w14:paraId="566AFB4E" w14:textId="77777777" w:rsidR="00492362" w:rsidRPr="001E562B" w:rsidRDefault="00492362" w:rsidP="00492362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>Siège social : 327, rue du Luxembourg – Parc d’activités du bois des commun</w:t>
    </w:r>
    <w:r>
      <w:rPr>
        <w:sz w:val="20"/>
        <w:szCs w:val="20"/>
      </w:rPr>
      <w:t>e</w:t>
    </w:r>
    <w:r w:rsidRPr="001E562B">
      <w:rPr>
        <w:sz w:val="20"/>
        <w:szCs w:val="20"/>
      </w:rPr>
      <w:t xml:space="preserve">s – </w:t>
    </w:r>
    <w:proofErr w:type="spellStart"/>
    <w:r w:rsidRPr="001E562B">
      <w:rPr>
        <w:sz w:val="20"/>
        <w:szCs w:val="20"/>
      </w:rPr>
      <w:t>Nétreville</w:t>
    </w:r>
    <w:proofErr w:type="spellEnd"/>
    <w:r w:rsidRPr="001E562B">
      <w:rPr>
        <w:sz w:val="20"/>
        <w:szCs w:val="20"/>
      </w:rPr>
      <w:t xml:space="preserve"> – 27000 EVREUX</w:t>
    </w:r>
  </w:p>
  <w:p w14:paraId="566AFB4F" w14:textId="5B859412" w:rsidR="00492362" w:rsidRPr="001E562B" w:rsidRDefault="00A95116" w:rsidP="00492362">
    <w:pPr>
      <w:pStyle w:val="Pieddepage"/>
      <w:tabs>
        <w:tab w:val="clear" w:pos="4536"/>
        <w:tab w:val="clear" w:pos="9072"/>
      </w:tabs>
      <w:jc w:val="center"/>
      <w:rPr>
        <w:sz w:val="20"/>
        <w:szCs w:val="20"/>
      </w:rPr>
    </w:pPr>
    <w:r>
      <w:rPr>
        <w:sz w:val="20"/>
        <w:szCs w:val="20"/>
      </w:rPr>
      <w:t>Adresse Postale : C</w:t>
    </w:r>
    <w:r w:rsidR="00492362" w:rsidRPr="001E562B">
      <w:rPr>
        <w:sz w:val="20"/>
        <w:szCs w:val="20"/>
      </w:rPr>
      <w:t>.</w:t>
    </w:r>
    <w:r>
      <w:rPr>
        <w:sz w:val="20"/>
        <w:szCs w:val="20"/>
      </w:rPr>
      <w:t>S</w:t>
    </w:r>
    <w:r w:rsidR="00492362" w:rsidRPr="001E562B">
      <w:rPr>
        <w:sz w:val="20"/>
        <w:szCs w:val="20"/>
      </w:rPr>
      <w:t xml:space="preserve">. </w:t>
    </w:r>
    <w:r>
      <w:rPr>
        <w:sz w:val="20"/>
        <w:szCs w:val="20"/>
      </w:rPr>
      <w:t>7</w:t>
    </w:r>
    <w:r w:rsidR="00492362" w:rsidRPr="001E562B">
      <w:rPr>
        <w:sz w:val="20"/>
        <w:szCs w:val="20"/>
      </w:rPr>
      <w:t xml:space="preserve">3117 – 27031 EVREUX CEDEX </w:t>
    </w:r>
    <w:r w:rsidR="00492362" w:rsidRPr="001E562B">
      <w:rPr>
        <w:sz w:val="20"/>
        <w:szCs w:val="20"/>
      </w:rPr>
      <w:sym w:font="Wingdings" w:char="F09F"/>
    </w:r>
    <w:r w:rsidR="00492362" w:rsidRPr="001E562B">
      <w:rPr>
        <w:sz w:val="20"/>
        <w:szCs w:val="20"/>
      </w:rPr>
      <w:t xml:space="preserve"> Tél : 02.32.28.84.63 </w:t>
    </w:r>
  </w:p>
  <w:p w14:paraId="566AFB50" w14:textId="77777777" w:rsidR="00492362" w:rsidRPr="00422910" w:rsidRDefault="00492362" w:rsidP="00492362">
    <w:pPr>
      <w:pStyle w:val="Pieddepage"/>
      <w:jc w:val="center"/>
      <w:rPr>
        <w:sz w:val="20"/>
        <w:szCs w:val="20"/>
      </w:rPr>
    </w:pPr>
    <w:r w:rsidRPr="001E562B">
      <w:rPr>
        <w:sz w:val="20"/>
        <w:szCs w:val="20"/>
      </w:rPr>
      <w:t xml:space="preserve">Site internet : </w:t>
    </w:r>
    <w:hyperlink r:id="rId1" w:history="1">
      <w:r w:rsidRPr="001E562B">
        <w:rPr>
          <w:rStyle w:val="Lienhypertexte"/>
          <w:color w:val="auto"/>
          <w:sz w:val="20"/>
          <w:szCs w:val="20"/>
          <w:u w:val="none"/>
        </w:rPr>
        <w:t>http://eure.fff.fr</w:t>
      </w:r>
    </w:hyperlink>
    <w:r w:rsidRPr="001E562B">
      <w:rPr>
        <w:sz w:val="20"/>
        <w:szCs w:val="20"/>
      </w:rPr>
      <w:t xml:space="preserve"> </w:t>
    </w:r>
    <w:r w:rsidRPr="001E562B">
      <w:rPr>
        <w:sz w:val="20"/>
        <w:szCs w:val="20"/>
      </w:rPr>
      <w:sym w:font="Wingdings" w:char="F09F"/>
    </w:r>
    <w:r w:rsidRPr="001E562B">
      <w:rPr>
        <w:sz w:val="20"/>
        <w:szCs w:val="20"/>
      </w:rPr>
      <w:t xml:space="preserve"> </w:t>
    </w:r>
    <w:proofErr w:type="spellStart"/>
    <w:r w:rsidRPr="001E562B">
      <w:rPr>
        <w:sz w:val="20"/>
        <w:szCs w:val="20"/>
      </w:rPr>
      <w:t>E mail</w:t>
    </w:r>
    <w:proofErr w:type="spellEnd"/>
    <w:r w:rsidRPr="001E562B">
      <w:rPr>
        <w:sz w:val="20"/>
        <w:szCs w:val="20"/>
      </w:rPr>
      <w:t xml:space="preserve"> : </w:t>
    </w:r>
    <w:hyperlink r:id="rId2" w:history="1">
      <w:r w:rsidRPr="00422910">
        <w:rPr>
          <w:rStyle w:val="Lienhypertexte"/>
          <w:color w:val="auto"/>
          <w:sz w:val="20"/>
          <w:szCs w:val="20"/>
          <w:u w:val="none"/>
        </w:rPr>
        <w:t>district@eure.fff.fr</w:t>
      </w:r>
    </w:hyperlink>
  </w:p>
  <w:p w14:paraId="566AFB51" w14:textId="77777777" w:rsidR="00492362" w:rsidRDefault="004923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B371B" w14:textId="77777777" w:rsidR="00550DBA" w:rsidRDefault="00550DBA" w:rsidP="001E562B">
      <w:r>
        <w:separator/>
      </w:r>
    </w:p>
  </w:footnote>
  <w:footnote w:type="continuationSeparator" w:id="0">
    <w:p w14:paraId="4C592390" w14:textId="77777777" w:rsidR="00550DBA" w:rsidRDefault="00550DBA" w:rsidP="001E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1" w14:textId="77777777" w:rsidR="001E562B" w:rsidRPr="009C69EF" w:rsidRDefault="001E562B" w:rsidP="00492362">
    <w:pPr>
      <w:pStyle w:val="En-tte"/>
      <w:tabs>
        <w:tab w:val="clear" w:pos="4536"/>
        <w:tab w:val="clear" w:pos="9072"/>
      </w:tabs>
      <w:rPr>
        <w:b/>
        <w:sz w:val="36"/>
        <w:szCs w:val="36"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FB47" w14:textId="79C01F7C" w:rsidR="00492362" w:rsidRDefault="007A5FCE" w:rsidP="00492362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595C1972" wp14:editId="7F9275D2">
          <wp:simplePos x="0" y="0"/>
          <wp:positionH relativeFrom="margin">
            <wp:posOffset>-533400</wp:posOffset>
          </wp:positionH>
          <wp:positionV relativeFrom="margin">
            <wp:posOffset>-993140</wp:posOffset>
          </wp:positionV>
          <wp:extent cx="837565" cy="108013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756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57E4">
      <w:rPr>
        <w:noProof/>
        <w:sz w:val="16"/>
        <w:szCs w:val="16"/>
        <w:lang w:eastAsia="fr-FR"/>
      </w:rPr>
      <w:drawing>
        <wp:anchor distT="0" distB="0" distL="114300" distR="114300" simplePos="0" relativeHeight="251660288" behindDoc="1" locked="0" layoutInCell="1" allowOverlap="1" wp14:anchorId="23F3F1C1" wp14:editId="4B9EB579">
          <wp:simplePos x="0" y="0"/>
          <wp:positionH relativeFrom="column">
            <wp:posOffset>5318760</wp:posOffset>
          </wp:positionH>
          <wp:positionV relativeFrom="paragraph">
            <wp:posOffset>-66040</wp:posOffset>
          </wp:positionV>
          <wp:extent cx="1018540" cy="1439545"/>
          <wp:effectExtent l="0" t="0" r="0" b="0"/>
          <wp:wrapNone/>
          <wp:docPr id="1" name="Image 1" descr="LFN_logo_rvb_l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FN_logo_rvb_l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AFB48" w14:textId="4CF67151" w:rsidR="00492362" w:rsidRPr="009C69EF" w:rsidRDefault="00492362" w:rsidP="00492362">
    <w:pPr>
      <w:pStyle w:val="En-tte"/>
      <w:tabs>
        <w:tab w:val="clear" w:pos="4536"/>
        <w:tab w:val="clear" w:pos="9072"/>
      </w:tabs>
      <w:ind w:left="1418" w:firstLine="709"/>
      <w:rPr>
        <w:sz w:val="28"/>
        <w:szCs w:val="28"/>
      </w:rPr>
    </w:pPr>
    <w:r w:rsidRPr="009C69EF">
      <w:rPr>
        <w:sz w:val="28"/>
        <w:szCs w:val="28"/>
      </w:rPr>
      <w:t>FEDERATION FRANÇAISE DE FOOTBALL</w:t>
    </w:r>
  </w:p>
  <w:p w14:paraId="566AFB49" w14:textId="77777777" w:rsidR="00492362" w:rsidRPr="009C69EF" w:rsidRDefault="00492362" w:rsidP="00492362">
    <w:pPr>
      <w:pStyle w:val="En-tte"/>
      <w:tabs>
        <w:tab w:val="clear" w:pos="4536"/>
        <w:tab w:val="clear" w:pos="9072"/>
      </w:tabs>
      <w:rPr>
        <w:sz w:val="24"/>
        <w:szCs w:val="24"/>
      </w:rPr>
    </w:pPr>
    <w:r>
      <w:tab/>
    </w:r>
    <w:r>
      <w:tab/>
    </w:r>
    <w:r>
      <w:tab/>
    </w:r>
    <w:r w:rsidRPr="009C69EF">
      <w:rPr>
        <w:sz w:val="24"/>
        <w:szCs w:val="24"/>
      </w:rPr>
      <w:t>LIGUE DE NORMANDIE</w:t>
    </w:r>
  </w:p>
  <w:p w14:paraId="566AFB4A" w14:textId="02EDD990" w:rsidR="00492362" w:rsidRPr="001E562B" w:rsidRDefault="009F1A8D" w:rsidP="009F1A8D">
    <w:pPr>
      <w:pStyle w:val="En-tte"/>
      <w:tabs>
        <w:tab w:val="clear" w:pos="4536"/>
        <w:tab w:val="clear" w:pos="9072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14:paraId="566AFB4B" w14:textId="77777777" w:rsidR="00492362" w:rsidRPr="009C69EF" w:rsidRDefault="00492362" w:rsidP="00492362">
    <w:pPr>
      <w:pStyle w:val="En-tte"/>
      <w:tabs>
        <w:tab w:val="clear" w:pos="4536"/>
        <w:tab w:val="clear" w:pos="9072"/>
      </w:tabs>
      <w:rPr>
        <w:b/>
        <w:sz w:val="36"/>
        <w:szCs w:val="36"/>
      </w:rPr>
    </w:pPr>
    <w:r>
      <w:tab/>
    </w:r>
    <w:r>
      <w:tab/>
    </w:r>
    <w:r>
      <w:tab/>
    </w:r>
    <w:r w:rsidRPr="009C69EF">
      <w:rPr>
        <w:b/>
        <w:sz w:val="36"/>
        <w:szCs w:val="36"/>
      </w:rPr>
      <w:t>DISTRICT DE L’EURE DE FOOTBALL</w:t>
    </w:r>
  </w:p>
  <w:p w14:paraId="566AFB4C" w14:textId="77777777" w:rsidR="00492362" w:rsidRDefault="004923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300"/>
    <w:multiLevelType w:val="hybridMultilevel"/>
    <w:tmpl w:val="1AE887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BDB"/>
    <w:multiLevelType w:val="hybridMultilevel"/>
    <w:tmpl w:val="1416E1E6"/>
    <w:lvl w:ilvl="0" w:tplc="73089AB8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028E3"/>
    <w:multiLevelType w:val="hybridMultilevel"/>
    <w:tmpl w:val="085050A4"/>
    <w:lvl w:ilvl="0" w:tplc="1BCE2C70"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822594">
    <w:abstractNumId w:val="0"/>
  </w:num>
  <w:num w:numId="2" w16cid:durableId="1728339049">
    <w:abstractNumId w:val="2"/>
  </w:num>
  <w:num w:numId="3" w16cid:durableId="1420252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601"/>
    <w:rsid w:val="00002BB2"/>
    <w:rsid w:val="0000326D"/>
    <w:rsid w:val="0000461B"/>
    <w:rsid w:val="00006A09"/>
    <w:rsid w:val="00011792"/>
    <w:rsid w:val="0001222B"/>
    <w:rsid w:val="00014F86"/>
    <w:rsid w:val="0001585B"/>
    <w:rsid w:val="00016B5D"/>
    <w:rsid w:val="00016E93"/>
    <w:rsid w:val="000205EF"/>
    <w:rsid w:val="000210E2"/>
    <w:rsid w:val="000223BF"/>
    <w:rsid w:val="00022A91"/>
    <w:rsid w:val="00022CFE"/>
    <w:rsid w:val="0002302A"/>
    <w:rsid w:val="00023AE8"/>
    <w:rsid w:val="00024511"/>
    <w:rsid w:val="00024929"/>
    <w:rsid w:val="00025570"/>
    <w:rsid w:val="000270DC"/>
    <w:rsid w:val="00027235"/>
    <w:rsid w:val="00027584"/>
    <w:rsid w:val="00030A0F"/>
    <w:rsid w:val="00031928"/>
    <w:rsid w:val="00033EF6"/>
    <w:rsid w:val="00034A3A"/>
    <w:rsid w:val="00034E36"/>
    <w:rsid w:val="00034E37"/>
    <w:rsid w:val="00036D6B"/>
    <w:rsid w:val="00037EA4"/>
    <w:rsid w:val="00040FA2"/>
    <w:rsid w:val="0004233E"/>
    <w:rsid w:val="00046401"/>
    <w:rsid w:val="00047712"/>
    <w:rsid w:val="00053086"/>
    <w:rsid w:val="000536B6"/>
    <w:rsid w:val="0005448C"/>
    <w:rsid w:val="00056AFC"/>
    <w:rsid w:val="0006086B"/>
    <w:rsid w:val="00062464"/>
    <w:rsid w:val="00062658"/>
    <w:rsid w:val="0006456E"/>
    <w:rsid w:val="00071CFA"/>
    <w:rsid w:val="00071EB8"/>
    <w:rsid w:val="00073352"/>
    <w:rsid w:val="00073876"/>
    <w:rsid w:val="00074C48"/>
    <w:rsid w:val="00077AD6"/>
    <w:rsid w:val="00077C0E"/>
    <w:rsid w:val="00082D80"/>
    <w:rsid w:val="0008329B"/>
    <w:rsid w:val="00084CE3"/>
    <w:rsid w:val="00087E5D"/>
    <w:rsid w:val="000904A0"/>
    <w:rsid w:val="00091EB9"/>
    <w:rsid w:val="00093485"/>
    <w:rsid w:val="000A0312"/>
    <w:rsid w:val="000A0EFC"/>
    <w:rsid w:val="000A3663"/>
    <w:rsid w:val="000A75EC"/>
    <w:rsid w:val="000A7BEE"/>
    <w:rsid w:val="000B0CF3"/>
    <w:rsid w:val="000B0FB0"/>
    <w:rsid w:val="000B2EDF"/>
    <w:rsid w:val="000B3E73"/>
    <w:rsid w:val="000B6EDC"/>
    <w:rsid w:val="000B72EC"/>
    <w:rsid w:val="000C012E"/>
    <w:rsid w:val="000C175C"/>
    <w:rsid w:val="000C1942"/>
    <w:rsid w:val="000C356A"/>
    <w:rsid w:val="000C3ABD"/>
    <w:rsid w:val="000C7DCE"/>
    <w:rsid w:val="000D068E"/>
    <w:rsid w:val="000D0FAD"/>
    <w:rsid w:val="000D2065"/>
    <w:rsid w:val="000D2570"/>
    <w:rsid w:val="000D3C70"/>
    <w:rsid w:val="000D4F58"/>
    <w:rsid w:val="000D690C"/>
    <w:rsid w:val="000E0A20"/>
    <w:rsid w:val="000E0AC5"/>
    <w:rsid w:val="000E46EA"/>
    <w:rsid w:val="000E4BCB"/>
    <w:rsid w:val="000E6E20"/>
    <w:rsid w:val="000F1EEA"/>
    <w:rsid w:val="000F2883"/>
    <w:rsid w:val="000F2B19"/>
    <w:rsid w:val="000F33BC"/>
    <w:rsid w:val="000F3A47"/>
    <w:rsid w:val="000F4435"/>
    <w:rsid w:val="000F55F7"/>
    <w:rsid w:val="000F6976"/>
    <w:rsid w:val="000F709F"/>
    <w:rsid w:val="0010139D"/>
    <w:rsid w:val="00102B26"/>
    <w:rsid w:val="0010356B"/>
    <w:rsid w:val="001039EB"/>
    <w:rsid w:val="00103A04"/>
    <w:rsid w:val="001055F5"/>
    <w:rsid w:val="0010617F"/>
    <w:rsid w:val="001061A1"/>
    <w:rsid w:val="001071FB"/>
    <w:rsid w:val="00107B9C"/>
    <w:rsid w:val="00111644"/>
    <w:rsid w:val="00113237"/>
    <w:rsid w:val="001136F4"/>
    <w:rsid w:val="00115F6C"/>
    <w:rsid w:val="00116301"/>
    <w:rsid w:val="0011632F"/>
    <w:rsid w:val="00121E97"/>
    <w:rsid w:val="001230A0"/>
    <w:rsid w:val="00124A9F"/>
    <w:rsid w:val="001254CE"/>
    <w:rsid w:val="00131827"/>
    <w:rsid w:val="00131D2D"/>
    <w:rsid w:val="00131D84"/>
    <w:rsid w:val="00132CAF"/>
    <w:rsid w:val="00133AC2"/>
    <w:rsid w:val="00134CB6"/>
    <w:rsid w:val="001374E0"/>
    <w:rsid w:val="0014078B"/>
    <w:rsid w:val="001409DA"/>
    <w:rsid w:val="00141613"/>
    <w:rsid w:val="00141B51"/>
    <w:rsid w:val="00144749"/>
    <w:rsid w:val="0014499F"/>
    <w:rsid w:val="00146EE7"/>
    <w:rsid w:val="001519D1"/>
    <w:rsid w:val="00153123"/>
    <w:rsid w:val="001536C1"/>
    <w:rsid w:val="00153DE1"/>
    <w:rsid w:val="00154528"/>
    <w:rsid w:val="00156F3B"/>
    <w:rsid w:val="001577FB"/>
    <w:rsid w:val="00157E35"/>
    <w:rsid w:val="00157EE6"/>
    <w:rsid w:val="0016076B"/>
    <w:rsid w:val="00160DAA"/>
    <w:rsid w:val="0016285A"/>
    <w:rsid w:val="00162F90"/>
    <w:rsid w:val="0016329D"/>
    <w:rsid w:val="00164BFC"/>
    <w:rsid w:val="00164EF6"/>
    <w:rsid w:val="001665DE"/>
    <w:rsid w:val="0017024C"/>
    <w:rsid w:val="00170FC4"/>
    <w:rsid w:val="001740E2"/>
    <w:rsid w:val="0017577D"/>
    <w:rsid w:val="00177046"/>
    <w:rsid w:val="0017794E"/>
    <w:rsid w:val="001810B8"/>
    <w:rsid w:val="0018207A"/>
    <w:rsid w:val="00184444"/>
    <w:rsid w:val="0018480A"/>
    <w:rsid w:val="0018693D"/>
    <w:rsid w:val="00187EBF"/>
    <w:rsid w:val="00190D36"/>
    <w:rsid w:val="00192294"/>
    <w:rsid w:val="00193589"/>
    <w:rsid w:val="00193C40"/>
    <w:rsid w:val="0019413C"/>
    <w:rsid w:val="001A2301"/>
    <w:rsid w:val="001A343A"/>
    <w:rsid w:val="001A4118"/>
    <w:rsid w:val="001A6647"/>
    <w:rsid w:val="001A7448"/>
    <w:rsid w:val="001B1F4F"/>
    <w:rsid w:val="001B29E1"/>
    <w:rsid w:val="001B49C5"/>
    <w:rsid w:val="001B4DAF"/>
    <w:rsid w:val="001B749F"/>
    <w:rsid w:val="001B7CB6"/>
    <w:rsid w:val="001C1813"/>
    <w:rsid w:val="001C1EB2"/>
    <w:rsid w:val="001C5FFF"/>
    <w:rsid w:val="001C6B43"/>
    <w:rsid w:val="001C7C60"/>
    <w:rsid w:val="001D2240"/>
    <w:rsid w:val="001D2788"/>
    <w:rsid w:val="001D3A46"/>
    <w:rsid w:val="001D462E"/>
    <w:rsid w:val="001D470B"/>
    <w:rsid w:val="001D4C09"/>
    <w:rsid w:val="001D76C3"/>
    <w:rsid w:val="001E0640"/>
    <w:rsid w:val="001E0732"/>
    <w:rsid w:val="001E1F0B"/>
    <w:rsid w:val="001E2901"/>
    <w:rsid w:val="001E3B53"/>
    <w:rsid w:val="001E3E2B"/>
    <w:rsid w:val="001E48E7"/>
    <w:rsid w:val="001E5248"/>
    <w:rsid w:val="001E562B"/>
    <w:rsid w:val="001F03FB"/>
    <w:rsid w:val="001F13D1"/>
    <w:rsid w:val="001F1DAD"/>
    <w:rsid w:val="001F1EF6"/>
    <w:rsid w:val="001F1FE4"/>
    <w:rsid w:val="001F286E"/>
    <w:rsid w:val="001F33B4"/>
    <w:rsid w:val="001F4C8D"/>
    <w:rsid w:val="001F5962"/>
    <w:rsid w:val="001F7412"/>
    <w:rsid w:val="002000F1"/>
    <w:rsid w:val="0020013D"/>
    <w:rsid w:val="0020082F"/>
    <w:rsid w:val="00203DAA"/>
    <w:rsid w:val="00204470"/>
    <w:rsid w:val="002074E0"/>
    <w:rsid w:val="00207BB9"/>
    <w:rsid w:val="002122A6"/>
    <w:rsid w:val="00221CF4"/>
    <w:rsid w:val="0022349B"/>
    <w:rsid w:val="00223B67"/>
    <w:rsid w:val="00225891"/>
    <w:rsid w:val="00226F73"/>
    <w:rsid w:val="00227FA5"/>
    <w:rsid w:val="002357F6"/>
    <w:rsid w:val="0023586F"/>
    <w:rsid w:val="00235FC3"/>
    <w:rsid w:val="00236A7F"/>
    <w:rsid w:val="002372D0"/>
    <w:rsid w:val="002415AE"/>
    <w:rsid w:val="00242374"/>
    <w:rsid w:val="0024267C"/>
    <w:rsid w:val="002428D9"/>
    <w:rsid w:val="00244B5D"/>
    <w:rsid w:val="00245430"/>
    <w:rsid w:val="00247290"/>
    <w:rsid w:val="00247BBE"/>
    <w:rsid w:val="002504AD"/>
    <w:rsid w:val="00251E80"/>
    <w:rsid w:val="00255A46"/>
    <w:rsid w:val="00255E50"/>
    <w:rsid w:val="00256AD3"/>
    <w:rsid w:val="00257AE1"/>
    <w:rsid w:val="00261B14"/>
    <w:rsid w:val="00264947"/>
    <w:rsid w:val="00265512"/>
    <w:rsid w:val="002672C1"/>
    <w:rsid w:val="002674F2"/>
    <w:rsid w:val="00270791"/>
    <w:rsid w:val="002716FD"/>
    <w:rsid w:val="0027302E"/>
    <w:rsid w:val="002731BC"/>
    <w:rsid w:val="00273DB8"/>
    <w:rsid w:val="00275282"/>
    <w:rsid w:val="0027775B"/>
    <w:rsid w:val="00277843"/>
    <w:rsid w:val="0028147B"/>
    <w:rsid w:val="002826DA"/>
    <w:rsid w:val="00283ECE"/>
    <w:rsid w:val="00284266"/>
    <w:rsid w:val="00284A92"/>
    <w:rsid w:val="002856A3"/>
    <w:rsid w:val="00287739"/>
    <w:rsid w:val="00287D70"/>
    <w:rsid w:val="00290238"/>
    <w:rsid w:val="00290608"/>
    <w:rsid w:val="0029202F"/>
    <w:rsid w:val="002935AD"/>
    <w:rsid w:val="00296332"/>
    <w:rsid w:val="002965EE"/>
    <w:rsid w:val="00296F14"/>
    <w:rsid w:val="0029733B"/>
    <w:rsid w:val="002A2E9C"/>
    <w:rsid w:val="002A3243"/>
    <w:rsid w:val="002A359D"/>
    <w:rsid w:val="002A5DDD"/>
    <w:rsid w:val="002B0AB7"/>
    <w:rsid w:val="002B188A"/>
    <w:rsid w:val="002B2492"/>
    <w:rsid w:val="002B2D82"/>
    <w:rsid w:val="002B4B2D"/>
    <w:rsid w:val="002B78F7"/>
    <w:rsid w:val="002C0957"/>
    <w:rsid w:val="002C34A7"/>
    <w:rsid w:val="002C3589"/>
    <w:rsid w:val="002C516F"/>
    <w:rsid w:val="002D10D2"/>
    <w:rsid w:val="002D2206"/>
    <w:rsid w:val="002D4E83"/>
    <w:rsid w:val="002D51B7"/>
    <w:rsid w:val="002D5E4E"/>
    <w:rsid w:val="002D61F2"/>
    <w:rsid w:val="002E0F17"/>
    <w:rsid w:val="002E0F61"/>
    <w:rsid w:val="002E125C"/>
    <w:rsid w:val="002E343C"/>
    <w:rsid w:val="002E353C"/>
    <w:rsid w:val="002E3D50"/>
    <w:rsid w:val="002E4F99"/>
    <w:rsid w:val="002F1211"/>
    <w:rsid w:val="002F285C"/>
    <w:rsid w:val="002F3DC3"/>
    <w:rsid w:val="002F4C7B"/>
    <w:rsid w:val="002F546D"/>
    <w:rsid w:val="002F612C"/>
    <w:rsid w:val="002F6D77"/>
    <w:rsid w:val="003000CB"/>
    <w:rsid w:val="003008B4"/>
    <w:rsid w:val="0030408F"/>
    <w:rsid w:val="003042FB"/>
    <w:rsid w:val="0030449D"/>
    <w:rsid w:val="00304ADE"/>
    <w:rsid w:val="003064CB"/>
    <w:rsid w:val="00307B4C"/>
    <w:rsid w:val="00311D22"/>
    <w:rsid w:val="00311E6B"/>
    <w:rsid w:val="0031245F"/>
    <w:rsid w:val="0031390B"/>
    <w:rsid w:val="00313DD9"/>
    <w:rsid w:val="00314039"/>
    <w:rsid w:val="00314829"/>
    <w:rsid w:val="003161FA"/>
    <w:rsid w:val="00321BB0"/>
    <w:rsid w:val="00322D0A"/>
    <w:rsid w:val="00324CC4"/>
    <w:rsid w:val="00325296"/>
    <w:rsid w:val="003272DB"/>
    <w:rsid w:val="0032753F"/>
    <w:rsid w:val="00327EA6"/>
    <w:rsid w:val="0033018D"/>
    <w:rsid w:val="00330C2C"/>
    <w:rsid w:val="00343F68"/>
    <w:rsid w:val="0034403E"/>
    <w:rsid w:val="00346433"/>
    <w:rsid w:val="00351650"/>
    <w:rsid w:val="00353BCE"/>
    <w:rsid w:val="003540AB"/>
    <w:rsid w:val="00356E12"/>
    <w:rsid w:val="003577AF"/>
    <w:rsid w:val="00360412"/>
    <w:rsid w:val="0036157F"/>
    <w:rsid w:val="003622BE"/>
    <w:rsid w:val="0036408F"/>
    <w:rsid w:val="0036445A"/>
    <w:rsid w:val="00364989"/>
    <w:rsid w:val="00367F39"/>
    <w:rsid w:val="00373C21"/>
    <w:rsid w:val="00374085"/>
    <w:rsid w:val="0037792F"/>
    <w:rsid w:val="00382B4F"/>
    <w:rsid w:val="0038361C"/>
    <w:rsid w:val="00384498"/>
    <w:rsid w:val="0038511F"/>
    <w:rsid w:val="00385859"/>
    <w:rsid w:val="00386190"/>
    <w:rsid w:val="00390F84"/>
    <w:rsid w:val="00391319"/>
    <w:rsid w:val="003921F8"/>
    <w:rsid w:val="00396547"/>
    <w:rsid w:val="00396F32"/>
    <w:rsid w:val="00397E0D"/>
    <w:rsid w:val="003A3977"/>
    <w:rsid w:val="003A48EC"/>
    <w:rsid w:val="003A520D"/>
    <w:rsid w:val="003A692A"/>
    <w:rsid w:val="003A70AC"/>
    <w:rsid w:val="003A7936"/>
    <w:rsid w:val="003A7E28"/>
    <w:rsid w:val="003A7F53"/>
    <w:rsid w:val="003B0CE4"/>
    <w:rsid w:val="003B1D88"/>
    <w:rsid w:val="003B2CF8"/>
    <w:rsid w:val="003B4112"/>
    <w:rsid w:val="003B4A50"/>
    <w:rsid w:val="003B59E0"/>
    <w:rsid w:val="003B6071"/>
    <w:rsid w:val="003B6610"/>
    <w:rsid w:val="003C04EE"/>
    <w:rsid w:val="003C0832"/>
    <w:rsid w:val="003C0D93"/>
    <w:rsid w:val="003C15E2"/>
    <w:rsid w:val="003C20F8"/>
    <w:rsid w:val="003C3296"/>
    <w:rsid w:val="003C4F6D"/>
    <w:rsid w:val="003C5187"/>
    <w:rsid w:val="003C5E2F"/>
    <w:rsid w:val="003C665A"/>
    <w:rsid w:val="003C6DA0"/>
    <w:rsid w:val="003C77CC"/>
    <w:rsid w:val="003D0D67"/>
    <w:rsid w:val="003D250C"/>
    <w:rsid w:val="003D2716"/>
    <w:rsid w:val="003D3B5F"/>
    <w:rsid w:val="003D67B2"/>
    <w:rsid w:val="003D7332"/>
    <w:rsid w:val="003D7846"/>
    <w:rsid w:val="003E04CD"/>
    <w:rsid w:val="003E0B0E"/>
    <w:rsid w:val="003E0E05"/>
    <w:rsid w:val="003E15ED"/>
    <w:rsid w:val="003E2596"/>
    <w:rsid w:val="003E2A29"/>
    <w:rsid w:val="003E2EBC"/>
    <w:rsid w:val="003E37C5"/>
    <w:rsid w:val="003E66EE"/>
    <w:rsid w:val="003E6D30"/>
    <w:rsid w:val="003E7130"/>
    <w:rsid w:val="003E759C"/>
    <w:rsid w:val="003E7AD4"/>
    <w:rsid w:val="003F0097"/>
    <w:rsid w:val="003F1223"/>
    <w:rsid w:val="003F2AB9"/>
    <w:rsid w:val="003F3E1B"/>
    <w:rsid w:val="003F4375"/>
    <w:rsid w:val="003F46D5"/>
    <w:rsid w:val="003F56C9"/>
    <w:rsid w:val="003F5E1D"/>
    <w:rsid w:val="003F656F"/>
    <w:rsid w:val="003F7CF9"/>
    <w:rsid w:val="00400F07"/>
    <w:rsid w:val="004025C8"/>
    <w:rsid w:val="00404076"/>
    <w:rsid w:val="004054D2"/>
    <w:rsid w:val="00405ADF"/>
    <w:rsid w:val="00407F92"/>
    <w:rsid w:val="0041063E"/>
    <w:rsid w:val="00412A9A"/>
    <w:rsid w:val="00413301"/>
    <w:rsid w:val="0041510E"/>
    <w:rsid w:val="00415708"/>
    <w:rsid w:val="004174DB"/>
    <w:rsid w:val="0041795E"/>
    <w:rsid w:val="004204BB"/>
    <w:rsid w:val="00421E32"/>
    <w:rsid w:val="00422910"/>
    <w:rsid w:val="00424409"/>
    <w:rsid w:val="00424AE7"/>
    <w:rsid w:val="00426471"/>
    <w:rsid w:val="00426945"/>
    <w:rsid w:val="0043023A"/>
    <w:rsid w:val="004318AF"/>
    <w:rsid w:val="004318DA"/>
    <w:rsid w:val="00432651"/>
    <w:rsid w:val="00433A35"/>
    <w:rsid w:val="00434D24"/>
    <w:rsid w:val="00436424"/>
    <w:rsid w:val="0043650D"/>
    <w:rsid w:val="00436B46"/>
    <w:rsid w:val="00437286"/>
    <w:rsid w:val="00440D9C"/>
    <w:rsid w:val="00442899"/>
    <w:rsid w:val="00442AE7"/>
    <w:rsid w:val="0044636D"/>
    <w:rsid w:val="00446EA4"/>
    <w:rsid w:val="00447406"/>
    <w:rsid w:val="00450CAA"/>
    <w:rsid w:val="00451E61"/>
    <w:rsid w:val="00452D79"/>
    <w:rsid w:val="00454AC0"/>
    <w:rsid w:val="0046010D"/>
    <w:rsid w:val="00464217"/>
    <w:rsid w:val="00472DF3"/>
    <w:rsid w:val="00473096"/>
    <w:rsid w:val="004735EA"/>
    <w:rsid w:val="004738C2"/>
    <w:rsid w:val="00474A14"/>
    <w:rsid w:val="00474C18"/>
    <w:rsid w:val="00475255"/>
    <w:rsid w:val="00475422"/>
    <w:rsid w:val="004775CE"/>
    <w:rsid w:val="00484B01"/>
    <w:rsid w:val="00485CF4"/>
    <w:rsid w:val="00486945"/>
    <w:rsid w:val="00487167"/>
    <w:rsid w:val="00487308"/>
    <w:rsid w:val="0049069E"/>
    <w:rsid w:val="00492011"/>
    <w:rsid w:val="00492362"/>
    <w:rsid w:val="00492E0A"/>
    <w:rsid w:val="00494154"/>
    <w:rsid w:val="004943BA"/>
    <w:rsid w:val="0049536F"/>
    <w:rsid w:val="004A0DE6"/>
    <w:rsid w:val="004A2797"/>
    <w:rsid w:val="004A4DB6"/>
    <w:rsid w:val="004A5FAC"/>
    <w:rsid w:val="004A6373"/>
    <w:rsid w:val="004B1187"/>
    <w:rsid w:val="004B2CF1"/>
    <w:rsid w:val="004B361F"/>
    <w:rsid w:val="004B3BD0"/>
    <w:rsid w:val="004B4F15"/>
    <w:rsid w:val="004B5E46"/>
    <w:rsid w:val="004C29CA"/>
    <w:rsid w:val="004C6B28"/>
    <w:rsid w:val="004D026B"/>
    <w:rsid w:val="004D13C5"/>
    <w:rsid w:val="004D1711"/>
    <w:rsid w:val="004D46C9"/>
    <w:rsid w:val="004D4957"/>
    <w:rsid w:val="004D5D90"/>
    <w:rsid w:val="004D7FD7"/>
    <w:rsid w:val="004E1538"/>
    <w:rsid w:val="004E2F92"/>
    <w:rsid w:val="004E38C8"/>
    <w:rsid w:val="004E4223"/>
    <w:rsid w:val="004E6CC3"/>
    <w:rsid w:val="004E6F26"/>
    <w:rsid w:val="004F19A0"/>
    <w:rsid w:val="004F33FA"/>
    <w:rsid w:val="004F36AD"/>
    <w:rsid w:val="005000EA"/>
    <w:rsid w:val="00501DC1"/>
    <w:rsid w:val="0050429D"/>
    <w:rsid w:val="00504954"/>
    <w:rsid w:val="005058CC"/>
    <w:rsid w:val="0050713E"/>
    <w:rsid w:val="00511973"/>
    <w:rsid w:val="00512172"/>
    <w:rsid w:val="005132FB"/>
    <w:rsid w:val="005142B8"/>
    <w:rsid w:val="0051580F"/>
    <w:rsid w:val="00517D3B"/>
    <w:rsid w:val="0052485C"/>
    <w:rsid w:val="00526A99"/>
    <w:rsid w:val="00527CAA"/>
    <w:rsid w:val="00531810"/>
    <w:rsid w:val="00532488"/>
    <w:rsid w:val="00532972"/>
    <w:rsid w:val="005343D1"/>
    <w:rsid w:val="00534F88"/>
    <w:rsid w:val="0053616D"/>
    <w:rsid w:val="00536DB7"/>
    <w:rsid w:val="00540449"/>
    <w:rsid w:val="00540AAE"/>
    <w:rsid w:val="0054218E"/>
    <w:rsid w:val="005426F8"/>
    <w:rsid w:val="005434C5"/>
    <w:rsid w:val="005454C6"/>
    <w:rsid w:val="005455D8"/>
    <w:rsid w:val="00547B1A"/>
    <w:rsid w:val="00550DBA"/>
    <w:rsid w:val="005522B1"/>
    <w:rsid w:val="005522F7"/>
    <w:rsid w:val="00553484"/>
    <w:rsid w:val="00556D16"/>
    <w:rsid w:val="00557785"/>
    <w:rsid w:val="00563570"/>
    <w:rsid w:val="0056378A"/>
    <w:rsid w:val="00563C9B"/>
    <w:rsid w:val="00564D1A"/>
    <w:rsid w:val="00564ED6"/>
    <w:rsid w:val="00566CCF"/>
    <w:rsid w:val="00567393"/>
    <w:rsid w:val="00574600"/>
    <w:rsid w:val="00574C2B"/>
    <w:rsid w:val="00575DBF"/>
    <w:rsid w:val="00576D51"/>
    <w:rsid w:val="005813C5"/>
    <w:rsid w:val="00581B30"/>
    <w:rsid w:val="00583702"/>
    <w:rsid w:val="00587FC3"/>
    <w:rsid w:val="00587FC7"/>
    <w:rsid w:val="00590455"/>
    <w:rsid w:val="00590C80"/>
    <w:rsid w:val="005944D6"/>
    <w:rsid w:val="0059611F"/>
    <w:rsid w:val="0059619C"/>
    <w:rsid w:val="005A005F"/>
    <w:rsid w:val="005A0294"/>
    <w:rsid w:val="005A0EB7"/>
    <w:rsid w:val="005A1E2A"/>
    <w:rsid w:val="005A3AF1"/>
    <w:rsid w:val="005A4220"/>
    <w:rsid w:val="005A5902"/>
    <w:rsid w:val="005A6B39"/>
    <w:rsid w:val="005B09B0"/>
    <w:rsid w:val="005B211D"/>
    <w:rsid w:val="005B66EB"/>
    <w:rsid w:val="005C1118"/>
    <w:rsid w:val="005C15E0"/>
    <w:rsid w:val="005C1B4E"/>
    <w:rsid w:val="005C2581"/>
    <w:rsid w:val="005C264A"/>
    <w:rsid w:val="005C2CFB"/>
    <w:rsid w:val="005C6223"/>
    <w:rsid w:val="005C713F"/>
    <w:rsid w:val="005D252E"/>
    <w:rsid w:val="005D28D1"/>
    <w:rsid w:val="005D6A4E"/>
    <w:rsid w:val="005E099F"/>
    <w:rsid w:val="005E1D11"/>
    <w:rsid w:val="005E28AD"/>
    <w:rsid w:val="005E2F1F"/>
    <w:rsid w:val="005E39F1"/>
    <w:rsid w:val="005E3D24"/>
    <w:rsid w:val="005E3D54"/>
    <w:rsid w:val="005E51D1"/>
    <w:rsid w:val="005E5F57"/>
    <w:rsid w:val="005F4C73"/>
    <w:rsid w:val="005F53F5"/>
    <w:rsid w:val="005F6BAF"/>
    <w:rsid w:val="005F72C3"/>
    <w:rsid w:val="005F7CF0"/>
    <w:rsid w:val="00603F33"/>
    <w:rsid w:val="00604DBE"/>
    <w:rsid w:val="00606A7D"/>
    <w:rsid w:val="00606B8F"/>
    <w:rsid w:val="00607C2E"/>
    <w:rsid w:val="00611E23"/>
    <w:rsid w:val="00616801"/>
    <w:rsid w:val="006203CB"/>
    <w:rsid w:val="00620C76"/>
    <w:rsid w:val="00621087"/>
    <w:rsid w:val="00622050"/>
    <w:rsid w:val="00626D2F"/>
    <w:rsid w:val="00631FF0"/>
    <w:rsid w:val="006356FC"/>
    <w:rsid w:val="00641D21"/>
    <w:rsid w:val="00641DAC"/>
    <w:rsid w:val="00642C1A"/>
    <w:rsid w:val="0064400D"/>
    <w:rsid w:val="00645AFF"/>
    <w:rsid w:val="00646813"/>
    <w:rsid w:val="00651FA4"/>
    <w:rsid w:val="00652B4F"/>
    <w:rsid w:val="00653379"/>
    <w:rsid w:val="00654088"/>
    <w:rsid w:val="00657D82"/>
    <w:rsid w:val="00657DD6"/>
    <w:rsid w:val="00660F6B"/>
    <w:rsid w:val="006613AC"/>
    <w:rsid w:val="006614BF"/>
    <w:rsid w:val="00663602"/>
    <w:rsid w:val="00663DD4"/>
    <w:rsid w:val="00663EB3"/>
    <w:rsid w:val="00664A88"/>
    <w:rsid w:val="00665703"/>
    <w:rsid w:val="0066642D"/>
    <w:rsid w:val="00666B39"/>
    <w:rsid w:val="00666ED6"/>
    <w:rsid w:val="006714EC"/>
    <w:rsid w:val="00671D30"/>
    <w:rsid w:val="006740A7"/>
    <w:rsid w:val="00675DAF"/>
    <w:rsid w:val="0068257C"/>
    <w:rsid w:val="0068357B"/>
    <w:rsid w:val="006839DE"/>
    <w:rsid w:val="00683F54"/>
    <w:rsid w:val="0068459C"/>
    <w:rsid w:val="00685530"/>
    <w:rsid w:val="006864CD"/>
    <w:rsid w:val="00686661"/>
    <w:rsid w:val="0069030C"/>
    <w:rsid w:val="0069432C"/>
    <w:rsid w:val="006A06B2"/>
    <w:rsid w:val="006A2E16"/>
    <w:rsid w:val="006A338A"/>
    <w:rsid w:val="006A4682"/>
    <w:rsid w:val="006A4C65"/>
    <w:rsid w:val="006A6041"/>
    <w:rsid w:val="006B120B"/>
    <w:rsid w:val="006B13EF"/>
    <w:rsid w:val="006B2098"/>
    <w:rsid w:val="006B2558"/>
    <w:rsid w:val="006B3FB0"/>
    <w:rsid w:val="006B5935"/>
    <w:rsid w:val="006B667E"/>
    <w:rsid w:val="006C28D6"/>
    <w:rsid w:val="006C31C8"/>
    <w:rsid w:val="006C4B3F"/>
    <w:rsid w:val="006C6EF2"/>
    <w:rsid w:val="006D050C"/>
    <w:rsid w:val="006D2DD2"/>
    <w:rsid w:val="006D2E71"/>
    <w:rsid w:val="006D7682"/>
    <w:rsid w:val="006D7FCF"/>
    <w:rsid w:val="006E147A"/>
    <w:rsid w:val="006E1E7D"/>
    <w:rsid w:val="006E5B80"/>
    <w:rsid w:val="006E5EA3"/>
    <w:rsid w:val="006E7FF0"/>
    <w:rsid w:val="006F0514"/>
    <w:rsid w:val="006F12DA"/>
    <w:rsid w:val="006F241B"/>
    <w:rsid w:val="006F4BE0"/>
    <w:rsid w:val="006F54A3"/>
    <w:rsid w:val="00702C3B"/>
    <w:rsid w:val="00702D69"/>
    <w:rsid w:val="0070775D"/>
    <w:rsid w:val="0071479A"/>
    <w:rsid w:val="007153FD"/>
    <w:rsid w:val="00722E3A"/>
    <w:rsid w:val="00724D62"/>
    <w:rsid w:val="007274F7"/>
    <w:rsid w:val="00727D1A"/>
    <w:rsid w:val="007320FE"/>
    <w:rsid w:val="0073406D"/>
    <w:rsid w:val="00734BC4"/>
    <w:rsid w:val="0073508B"/>
    <w:rsid w:val="007353BD"/>
    <w:rsid w:val="00736C33"/>
    <w:rsid w:val="00736FBA"/>
    <w:rsid w:val="00740916"/>
    <w:rsid w:val="00740C39"/>
    <w:rsid w:val="00740EF5"/>
    <w:rsid w:val="00742E98"/>
    <w:rsid w:val="00742FB7"/>
    <w:rsid w:val="00746BCE"/>
    <w:rsid w:val="00750A60"/>
    <w:rsid w:val="00752EFD"/>
    <w:rsid w:val="0075304F"/>
    <w:rsid w:val="00753579"/>
    <w:rsid w:val="0075673C"/>
    <w:rsid w:val="0075701C"/>
    <w:rsid w:val="00757393"/>
    <w:rsid w:val="00757BAD"/>
    <w:rsid w:val="007600AF"/>
    <w:rsid w:val="007651CA"/>
    <w:rsid w:val="00765E75"/>
    <w:rsid w:val="00766218"/>
    <w:rsid w:val="007720EB"/>
    <w:rsid w:val="007723FE"/>
    <w:rsid w:val="00772D33"/>
    <w:rsid w:val="0077348E"/>
    <w:rsid w:val="007741EC"/>
    <w:rsid w:val="00775022"/>
    <w:rsid w:val="007754BB"/>
    <w:rsid w:val="00775D09"/>
    <w:rsid w:val="00776AE2"/>
    <w:rsid w:val="00782346"/>
    <w:rsid w:val="0078263B"/>
    <w:rsid w:val="00782A19"/>
    <w:rsid w:val="00783F2E"/>
    <w:rsid w:val="0078525C"/>
    <w:rsid w:val="00785501"/>
    <w:rsid w:val="0078596E"/>
    <w:rsid w:val="00785C64"/>
    <w:rsid w:val="00787F3A"/>
    <w:rsid w:val="00792EC1"/>
    <w:rsid w:val="007A1047"/>
    <w:rsid w:val="007A115C"/>
    <w:rsid w:val="007A1FCF"/>
    <w:rsid w:val="007A2175"/>
    <w:rsid w:val="007A559A"/>
    <w:rsid w:val="007A5FCE"/>
    <w:rsid w:val="007A725D"/>
    <w:rsid w:val="007A7A6D"/>
    <w:rsid w:val="007A7F84"/>
    <w:rsid w:val="007B0F8D"/>
    <w:rsid w:val="007B1A1D"/>
    <w:rsid w:val="007B2BC8"/>
    <w:rsid w:val="007B5025"/>
    <w:rsid w:val="007B54EB"/>
    <w:rsid w:val="007C1213"/>
    <w:rsid w:val="007C1B86"/>
    <w:rsid w:val="007C2996"/>
    <w:rsid w:val="007C3213"/>
    <w:rsid w:val="007C36D7"/>
    <w:rsid w:val="007C37B5"/>
    <w:rsid w:val="007C40A8"/>
    <w:rsid w:val="007C5DB1"/>
    <w:rsid w:val="007D27A3"/>
    <w:rsid w:val="007D2E42"/>
    <w:rsid w:val="007D309E"/>
    <w:rsid w:val="007D59B0"/>
    <w:rsid w:val="007D60BA"/>
    <w:rsid w:val="007D6440"/>
    <w:rsid w:val="007E21B9"/>
    <w:rsid w:val="007E309F"/>
    <w:rsid w:val="007E41AF"/>
    <w:rsid w:val="007E4D29"/>
    <w:rsid w:val="007F16DB"/>
    <w:rsid w:val="007F352D"/>
    <w:rsid w:val="007F59C2"/>
    <w:rsid w:val="007F62AE"/>
    <w:rsid w:val="00806D4A"/>
    <w:rsid w:val="00811285"/>
    <w:rsid w:val="00811EB8"/>
    <w:rsid w:val="00813437"/>
    <w:rsid w:val="00815A5A"/>
    <w:rsid w:val="00820DAE"/>
    <w:rsid w:val="0082147A"/>
    <w:rsid w:val="008226F0"/>
    <w:rsid w:val="00823DF1"/>
    <w:rsid w:val="00825116"/>
    <w:rsid w:val="008262CE"/>
    <w:rsid w:val="00826F07"/>
    <w:rsid w:val="00830BA9"/>
    <w:rsid w:val="00831421"/>
    <w:rsid w:val="00831C0A"/>
    <w:rsid w:val="008328A3"/>
    <w:rsid w:val="00833696"/>
    <w:rsid w:val="00833F9A"/>
    <w:rsid w:val="0083779D"/>
    <w:rsid w:val="00840011"/>
    <w:rsid w:val="00842431"/>
    <w:rsid w:val="008425EF"/>
    <w:rsid w:val="00844406"/>
    <w:rsid w:val="00851778"/>
    <w:rsid w:val="00853A43"/>
    <w:rsid w:val="00855AC9"/>
    <w:rsid w:val="00856920"/>
    <w:rsid w:val="00856CB8"/>
    <w:rsid w:val="00856DA1"/>
    <w:rsid w:val="00857231"/>
    <w:rsid w:val="00863031"/>
    <w:rsid w:val="0086333D"/>
    <w:rsid w:val="008646BE"/>
    <w:rsid w:val="00864E02"/>
    <w:rsid w:val="008654AA"/>
    <w:rsid w:val="00866067"/>
    <w:rsid w:val="00866BFD"/>
    <w:rsid w:val="00867420"/>
    <w:rsid w:val="00871438"/>
    <w:rsid w:val="008721B7"/>
    <w:rsid w:val="00872EAE"/>
    <w:rsid w:val="0087388B"/>
    <w:rsid w:val="00873895"/>
    <w:rsid w:val="008748E5"/>
    <w:rsid w:val="008751F7"/>
    <w:rsid w:val="008764E5"/>
    <w:rsid w:val="00876EB8"/>
    <w:rsid w:val="00881E52"/>
    <w:rsid w:val="00882500"/>
    <w:rsid w:val="0088271D"/>
    <w:rsid w:val="008828D0"/>
    <w:rsid w:val="00883E8D"/>
    <w:rsid w:val="0088630A"/>
    <w:rsid w:val="0089496C"/>
    <w:rsid w:val="00894A6A"/>
    <w:rsid w:val="00894CB9"/>
    <w:rsid w:val="00895992"/>
    <w:rsid w:val="008978DB"/>
    <w:rsid w:val="0089790F"/>
    <w:rsid w:val="008A5BBF"/>
    <w:rsid w:val="008A7B1E"/>
    <w:rsid w:val="008B1C33"/>
    <w:rsid w:val="008B234C"/>
    <w:rsid w:val="008B4EDF"/>
    <w:rsid w:val="008B54C0"/>
    <w:rsid w:val="008B5735"/>
    <w:rsid w:val="008B687A"/>
    <w:rsid w:val="008B7832"/>
    <w:rsid w:val="008C0E60"/>
    <w:rsid w:val="008C12FD"/>
    <w:rsid w:val="008C45D0"/>
    <w:rsid w:val="008C52F5"/>
    <w:rsid w:val="008C5C6A"/>
    <w:rsid w:val="008C6B1E"/>
    <w:rsid w:val="008D1361"/>
    <w:rsid w:val="008D1677"/>
    <w:rsid w:val="008D20FD"/>
    <w:rsid w:val="008D43C4"/>
    <w:rsid w:val="008D4A1D"/>
    <w:rsid w:val="008D5DDC"/>
    <w:rsid w:val="008D5F78"/>
    <w:rsid w:val="008E38AA"/>
    <w:rsid w:val="008E532F"/>
    <w:rsid w:val="008E54F9"/>
    <w:rsid w:val="008E62CC"/>
    <w:rsid w:val="008F361B"/>
    <w:rsid w:val="008F6155"/>
    <w:rsid w:val="008F7C88"/>
    <w:rsid w:val="009008FA"/>
    <w:rsid w:val="009020EC"/>
    <w:rsid w:val="00903765"/>
    <w:rsid w:val="009057E4"/>
    <w:rsid w:val="00905C56"/>
    <w:rsid w:val="00905FD1"/>
    <w:rsid w:val="00906446"/>
    <w:rsid w:val="009069D5"/>
    <w:rsid w:val="00906FC5"/>
    <w:rsid w:val="00907E84"/>
    <w:rsid w:val="00910132"/>
    <w:rsid w:val="00911F9E"/>
    <w:rsid w:val="0091319D"/>
    <w:rsid w:val="009141E2"/>
    <w:rsid w:val="009145FD"/>
    <w:rsid w:val="00916393"/>
    <w:rsid w:val="00921869"/>
    <w:rsid w:val="009240BD"/>
    <w:rsid w:val="00930320"/>
    <w:rsid w:val="00932DF7"/>
    <w:rsid w:val="009331D4"/>
    <w:rsid w:val="00934734"/>
    <w:rsid w:val="009403D3"/>
    <w:rsid w:val="009446EA"/>
    <w:rsid w:val="00945798"/>
    <w:rsid w:val="0094584A"/>
    <w:rsid w:val="009464FB"/>
    <w:rsid w:val="00946DF4"/>
    <w:rsid w:val="0095099F"/>
    <w:rsid w:val="00952DB3"/>
    <w:rsid w:val="00952EC7"/>
    <w:rsid w:val="00954266"/>
    <w:rsid w:val="00954ABD"/>
    <w:rsid w:val="009612B4"/>
    <w:rsid w:val="00963B5A"/>
    <w:rsid w:val="00964FCA"/>
    <w:rsid w:val="00967938"/>
    <w:rsid w:val="00967BB4"/>
    <w:rsid w:val="009704FA"/>
    <w:rsid w:val="009708B8"/>
    <w:rsid w:val="00970CF5"/>
    <w:rsid w:val="00970D06"/>
    <w:rsid w:val="009711BF"/>
    <w:rsid w:val="00973293"/>
    <w:rsid w:val="00973BFD"/>
    <w:rsid w:val="00975CD9"/>
    <w:rsid w:val="00975E7A"/>
    <w:rsid w:val="00976217"/>
    <w:rsid w:val="009773FF"/>
    <w:rsid w:val="00984778"/>
    <w:rsid w:val="00985237"/>
    <w:rsid w:val="00990906"/>
    <w:rsid w:val="00991119"/>
    <w:rsid w:val="00992361"/>
    <w:rsid w:val="00992961"/>
    <w:rsid w:val="009938B7"/>
    <w:rsid w:val="00994039"/>
    <w:rsid w:val="009940B6"/>
    <w:rsid w:val="00996266"/>
    <w:rsid w:val="009A336B"/>
    <w:rsid w:val="009A5EB3"/>
    <w:rsid w:val="009A6582"/>
    <w:rsid w:val="009B15E6"/>
    <w:rsid w:val="009B1F56"/>
    <w:rsid w:val="009B29D3"/>
    <w:rsid w:val="009B30EC"/>
    <w:rsid w:val="009B70D6"/>
    <w:rsid w:val="009C0405"/>
    <w:rsid w:val="009C2BD5"/>
    <w:rsid w:val="009C69EF"/>
    <w:rsid w:val="009D05CB"/>
    <w:rsid w:val="009D07B5"/>
    <w:rsid w:val="009D0AA3"/>
    <w:rsid w:val="009D0F71"/>
    <w:rsid w:val="009D1022"/>
    <w:rsid w:val="009D1BB6"/>
    <w:rsid w:val="009D1EC9"/>
    <w:rsid w:val="009D351D"/>
    <w:rsid w:val="009D5F8E"/>
    <w:rsid w:val="009D6993"/>
    <w:rsid w:val="009E13B3"/>
    <w:rsid w:val="009E16FB"/>
    <w:rsid w:val="009E3370"/>
    <w:rsid w:val="009E3C66"/>
    <w:rsid w:val="009E4251"/>
    <w:rsid w:val="009E4807"/>
    <w:rsid w:val="009E4E43"/>
    <w:rsid w:val="009E77B0"/>
    <w:rsid w:val="009F1A8D"/>
    <w:rsid w:val="009F238F"/>
    <w:rsid w:val="009F3A4D"/>
    <w:rsid w:val="009F4DF5"/>
    <w:rsid w:val="009F536F"/>
    <w:rsid w:val="009F7BEB"/>
    <w:rsid w:val="00A001B0"/>
    <w:rsid w:val="00A01C89"/>
    <w:rsid w:val="00A03422"/>
    <w:rsid w:val="00A04348"/>
    <w:rsid w:val="00A06F8F"/>
    <w:rsid w:val="00A10253"/>
    <w:rsid w:val="00A111BF"/>
    <w:rsid w:val="00A11F2C"/>
    <w:rsid w:val="00A128AD"/>
    <w:rsid w:val="00A13640"/>
    <w:rsid w:val="00A13E67"/>
    <w:rsid w:val="00A145D9"/>
    <w:rsid w:val="00A15E7C"/>
    <w:rsid w:val="00A16FDA"/>
    <w:rsid w:val="00A22436"/>
    <w:rsid w:val="00A22ACC"/>
    <w:rsid w:val="00A24B0A"/>
    <w:rsid w:val="00A276BD"/>
    <w:rsid w:val="00A30601"/>
    <w:rsid w:val="00A30B67"/>
    <w:rsid w:val="00A345C7"/>
    <w:rsid w:val="00A355EA"/>
    <w:rsid w:val="00A36283"/>
    <w:rsid w:val="00A37813"/>
    <w:rsid w:val="00A37ECD"/>
    <w:rsid w:val="00A40F29"/>
    <w:rsid w:val="00A411EC"/>
    <w:rsid w:val="00A428EB"/>
    <w:rsid w:val="00A44B71"/>
    <w:rsid w:val="00A475C2"/>
    <w:rsid w:val="00A5289D"/>
    <w:rsid w:val="00A52BBF"/>
    <w:rsid w:val="00A601F9"/>
    <w:rsid w:val="00A610C4"/>
    <w:rsid w:val="00A621AD"/>
    <w:rsid w:val="00A63249"/>
    <w:rsid w:val="00A65029"/>
    <w:rsid w:val="00A658EE"/>
    <w:rsid w:val="00A67A7B"/>
    <w:rsid w:val="00A7130B"/>
    <w:rsid w:val="00A71783"/>
    <w:rsid w:val="00A73CE9"/>
    <w:rsid w:val="00A75073"/>
    <w:rsid w:val="00A77573"/>
    <w:rsid w:val="00A80538"/>
    <w:rsid w:val="00A815DC"/>
    <w:rsid w:val="00A846A9"/>
    <w:rsid w:val="00A871A3"/>
    <w:rsid w:val="00A91A64"/>
    <w:rsid w:val="00A9361F"/>
    <w:rsid w:val="00A940BF"/>
    <w:rsid w:val="00A94577"/>
    <w:rsid w:val="00A95116"/>
    <w:rsid w:val="00A97D4F"/>
    <w:rsid w:val="00A97F6B"/>
    <w:rsid w:val="00AA036A"/>
    <w:rsid w:val="00AA141F"/>
    <w:rsid w:val="00AA571D"/>
    <w:rsid w:val="00AA78E6"/>
    <w:rsid w:val="00AB0728"/>
    <w:rsid w:val="00AB2CED"/>
    <w:rsid w:val="00AB2E2C"/>
    <w:rsid w:val="00AB3ABC"/>
    <w:rsid w:val="00AB3D36"/>
    <w:rsid w:val="00AB628D"/>
    <w:rsid w:val="00AC13BB"/>
    <w:rsid w:val="00AC4317"/>
    <w:rsid w:val="00AC4A9C"/>
    <w:rsid w:val="00AC4BF5"/>
    <w:rsid w:val="00AC4C2A"/>
    <w:rsid w:val="00AC4FAB"/>
    <w:rsid w:val="00AC5DC9"/>
    <w:rsid w:val="00AC72A7"/>
    <w:rsid w:val="00AC73C2"/>
    <w:rsid w:val="00AC7AE6"/>
    <w:rsid w:val="00AD084B"/>
    <w:rsid w:val="00AD08D6"/>
    <w:rsid w:val="00AD0D61"/>
    <w:rsid w:val="00AD2390"/>
    <w:rsid w:val="00AD377F"/>
    <w:rsid w:val="00AD6153"/>
    <w:rsid w:val="00AD7EBD"/>
    <w:rsid w:val="00AE1F1A"/>
    <w:rsid w:val="00AE36F8"/>
    <w:rsid w:val="00AE5985"/>
    <w:rsid w:val="00AE78C4"/>
    <w:rsid w:val="00AF014B"/>
    <w:rsid w:val="00AF2A25"/>
    <w:rsid w:val="00AF2FF2"/>
    <w:rsid w:val="00AF6171"/>
    <w:rsid w:val="00B01318"/>
    <w:rsid w:val="00B03AF7"/>
    <w:rsid w:val="00B046ED"/>
    <w:rsid w:val="00B04E4F"/>
    <w:rsid w:val="00B069EC"/>
    <w:rsid w:val="00B11A46"/>
    <w:rsid w:val="00B1378F"/>
    <w:rsid w:val="00B17160"/>
    <w:rsid w:val="00B172D0"/>
    <w:rsid w:val="00B2040D"/>
    <w:rsid w:val="00B21D53"/>
    <w:rsid w:val="00B24357"/>
    <w:rsid w:val="00B26948"/>
    <w:rsid w:val="00B30998"/>
    <w:rsid w:val="00B313D1"/>
    <w:rsid w:val="00B339A2"/>
    <w:rsid w:val="00B3441D"/>
    <w:rsid w:val="00B34B79"/>
    <w:rsid w:val="00B36F19"/>
    <w:rsid w:val="00B4293D"/>
    <w:rsid w:val="00B43B06"/>
    <w:rsid w:val="00B44331"/>
    <w:rsid w:val="00B451EB"/>
    <w:rsid w:val="00B5221C"/>
    <w:rsid w:val="00B52374"/>
    <w:rsid w:val="00B524A8"/>
    <w:rsid w:val="00B5502A"/>
    <w:rsid w:val="00B55C50"/>
    <w:rsid w:val="00B55CD2"/>
    <w:rsid w:val="00B56033"/>
    <w:rsid w:val="00B56834"/>
    <w:rsid w:val="00B606FD"/>
    <w:rsid w:val="00B647B8"/>
    <w:rsid w:val="00B65D28"/>
    <w:rsid w:val="00B67D09"/>
    <w:rsid w:val="00B713B7"/>
    <w:rsid w:val="00B7402D"/>
    <w:rsid w:val="00B76E42"/>
    <w:rsid w:val="00B77647"/>
    <w:rsid w:val="00B77AAD"/>
    <w:rsid w:val="00B8286D"/>
    <w:rsid w:val="00B838B3"/>
    <w:rsid w:val="00B83E38"/>
    <w:rsid w:val="00B86E4C"/>
    <w:rsid w:val="00B906AB"/>
    <w:rsid w:val="00B91B15"/>
    <w:rsid w:val="00B950F9"/>
    <w:rsid w:val="00B95799"/>
    <w:rsid w:val="00B96ED9"/>
    <w:rsid w:val="00B97D98"/>
    <w:rsid w:val="00BA2468"/>
    <w:rsid w:val="00BA2F64"/>
    <w:rsid w:val="00BA6970"/>
    <w:rsid w:val="00BA7F81"/>
    <w:rsid w:val="00BB0F19"/>
    <w:rsid w:val="00BB2470"/>
    <w:rsid w:val="00BB5EEB"/>
    <w:rsid w:val="00BC15FE"/>
    <w:rsid w:val="00BC19B6"/>
    <w:rsid w:val="00BC27FC"/>
    <w:rsid w:val="00BC3599"/>
    <w:rsid w:val="00BC4A44"/>
    <w:rsid w:val="00BC6BEC"/>
    <w:rsid w:val="00BD0F17"/>
    <w:rsid w:val="00BD10CD"/>
    <w:rsid w:val="00BD1203"/>
    <w:rsid w:val="00BD25B8"/>
    <w:rsid w:val="00BD592F"/>
    <w:rsid w:val="00BD5996"/>
    <w:rsid w:val="00BD6BC3"/>
    <w:rsid w:val="00BD729E"/>
    <w:rsid w:val="00BE38DF"/>
    <w:rsid w:val="00BE4C78"/>
    <w:rsid w:val="00BE5CA6"/>
    <w:rsid w:val="00BE70AC"/>
    <w:rsid w:val="00BF1C5E"/>
    <w:rsid w:val="00BF43D8"/>
    <w:rsid w:val="00C00F56"/>
    <w:rsid w:val="00C011C3"/>
    <w:rsid w:val="00C02443"/>
    <w:rsid w:val="00C0431B"/>
    <w:rsid w:val="00C05D63"/>
    <w:rsid w:val="00C11A09"/>
    <w:rsid w:val="00C12A92"/>
    <w:rsid w:val="00C12EAC"/>
    <w:rsid w:val="00C12EF2"/>
    <w:rsid w:val="00C13E14"/>
    <w:rsid w:val="00C1704F"/>
    <w:rsid w:val="00C2416F"/>
    <w:rsid w:val="00C24A46"/>
    <w:rsid w:val="00C25E1A"/>
    <w:rsid w:val="00C26E88"/>
    <w:rsid w:val="00C27442"/>
    <w:rsid w:val="00C27D82"/>
    <w:rsid w:val="00C30AE8"/>
    <w:rsid w:val="00C33E38"/>
    <w:rsid w:val="00C34918"/>
    <w:rsid w:val="00C368A3"/>
    <w:rsid w:val="00C36C9E"/>
    <w:rsid w:val="00C37754"/>
    <w:rsid w:val="00C413CD"/>
    <w:rsid w:val="00C45CD2"/>
    <w:rsid w:val="00C46064"/>
    <w:rsid w:val="00C46221"/>
    <w:rsid w:val="00C463EB"/>
    <w:rsid w:val="00C470DF"/>
    <w:rsid w:val="00C51474"/>
    <w:rsid w:val="00C517BA"/>
    <w:rsid w:val="00C52228"/>
    <w:rsid w:val="00C52366"/>
    <w:rsid w:val="00C53FD8"/>
    <w:rsid w:val="00C5401D"/>
    <w:rsid w:val="00C55F56"/>
    <w:rsid w:val="00C56848"/>
    <w:rsid w:val="00C64C79"/>
    <w:rsid w:val="00C64FB5"/>
    <w:rsid w:val="00C652BC"/>
    <w:rsid w:val="00C65367"/>
    <w:rsid w:val="00C6653A"/>
    <w:rsid w:val="00C669B3"/>
    <w:rsid w:val="00C67831"/>
    <w:rsid w:val="00C71D4F"/>
    <w:rsid w:val="00C74CD6"/>
    <w:rsid w:val="00C7591D"/>
    <w:rsid w:val="00C774FD"/>
    <w:rsid w:val="00C81E93"/>
    <w:rsid w:val="00C824B6"/>
    <w:rsid w:val="00C84B53"/>
    <w:rsid w:val="00C8611B"/>
    <w:rsid w:val="00C8635F"/>
    <w:rsid w:val="00C864C7"/>
    <w:rsid w:val="00C86851"/>
    <w:rsid w:val="00C87A17"/>
    <w:rsid w:val="00C925A7"/>
    <w:rsid w:val="00C93CC5"/>
    <w:rsid w:val="00C94650"/>
    <w:rsid w:val="00C96F38"/>
    <w:rsid w:val="00C97713"/>
    <w:rsid w:val="00CA31AE"/>
    <w:rsid w:val="00CA6797"/>
    <w:rsid w:val="00CB3D88"/>
    <w:rsid w:val="00CB554E"/>
    <w:rsid w:val="00CB5DF7"/>
    <w:rsid w:val="00CC055D"/>
    <w:rsid w:val="00CC225E"/>
    <w:rsid w:val="00CC2B62"/>
    <w:rsid w:val="00CC30A1"/>
    <w:rsid w:val="00CC33FB"/>
    <w:rsid w:val="00CC7B2D"/>
    <w:rsid w:val="00CC7B37"/>
    <w:rsid w:val="00CD2736"/>
    <w:rsid w:val="00CD2D2F"/>
    <w:rsid w:val="00CD30B7"/>
    <w:rsid w:val="00CD597D"/>
    <w:rsid w:val="00CD6954"/>
    <w:rsid w:val="00CD6B69"/>
    <w:rsid w:val="00CE65EF"/>
    <w:rsid w:val="00CE7045"/>
    <w:rsid w:val="00CE7141"/>
    <w:rsid w:val="00CF12E9"/>
    <w:rsid w:val="00CF72C9"/>
    <w:rsid w:val="00D01D2E"/>
    <w:rsid w:val="00D01E15"/>
    <w:rsid w:val="00D02F88"/>
    <w:rsid w:val="00D052DA"/>
    <w:rsid w:val="00D053DE"/>
    <w:rsid w:val="00D05AF5"/>
    <w:rsid w:val="00D116D6"/>
    <w:rsid w:val="00D15F03"/>
    <w:rsid w:val="00D16A4B"/>
    <w:rsid w:val="00D17648"/>
    <w:rsid w:val="00D24433"/>
    <w:rsid w:val="00D2659E"/>
    <w:rsid w:val="00D27435"/>
    <w:rsid w:val="00D27B9A"/>
    <w:rsid w:val="00D30CF7"/>
    <w:rsid w:val="00D31A87"/>
    <w:rsid w:val="00D31ADF"/>
    <w:rsid w:val="00D35051"/>
    <w:rsid w:val="00D36EC8"/>
    <w:rsid w:val="00D413D5"/>
    <w:rsid w:val="00D41CB5"/>
    <w:rsid w:val="00D44199"/>
    <w:rsid w:val="00D47DD0"/>
    <w:rsid w:val="00D501C9"/>
    <w:rsid w:val="00D51C6D"/>
    <w:rsid w:val="00D51CD0"/>
    <w:rsid w:val="00D522BF"/>
    <w:rsid w:val="00D5619A"/>
    <w:rsid w:val="00D566A2"/>
    <w:rsid w:val="00D60EB0"/>
    <w:rsid w:val="00D61714"/>
    <w:rsid w:val="00D72C50"/>
    <w:rsid w:val="00D740E0"/>
    <w:rsid w:val="00D767A8"/>
    <w:rsid w:val="00D7718D"/>
    <w:rsid w:val="00D80871"/>
    <w:rsid w:val="00D8150D"/>
    <w:rsid w:val="00D81510"/>
    <w:rsid w:val="00D8222C"/>
    <w:rsid w:val="00D826C8"/>
    <w:rsid w:val="00D853A9"/>
    <w:rsid w:val="00D875E7"/>
    <w:rsid w:val="00D8774F"/>
    <w:rsid w:val="00D912D8"/>
    <w:rsid w:val="00D91B9F"/>
    <w:rsid w:val="00D91D24"/>
    <w:rsid w:val="00D939D4"/>
    <w:rsid w:val="00D960FE"/>
    <w:rsid w:val="00D96754"/>
    <w:rsid w:val="00D96CE4"/>
    <w:rsid w:val="00D96FEA"/>
    <w:rsid w:val="00D9737F"/>
    <w:rsid w:val="00D97C08"/>
    <w:rsid w:val="00DA0D0F"/>
    <w:rsid w:val="00DA4056"/>
    <w:rsid w:val="00DB4574"/>
    <w:rsid w:val="00DB461A"/>
    <w:rsid w:val="00DB62E9"/>
    <w:rsid w:val="00DB6830"/>
    <w:rsid w:val="00DC094B"/>
    <w:rsid w:val="00DC34DE"/>
    <w:rsid w:val="00DC6CDC"/>
    <w:rsid w:val="00DC7F69"/>
    <w:rsid w:val="00DD0515"/>
    <w:rsid w:val="00DD06DD"/>
    <w:rsid w:val="00DD2896"/>
    <w:rsid w:val="00DD30C4"/>
    <w:rsid w:val="00DD34C0"/>
    <w:rsid w:val="00DD3CBD"/>
    <w:rsid w:val="00DD7C09"/>
    <w:rsid w:val="00DE02BC"/>
    <w:rsid w:val="00DE046F"/>
    <w:rsid w:val="00DE0F5C"/>
    <w:rsid w:val="00DE386D"/>
    <w:rsid w:val="00DE40AE"/>
    <w:rsid w:val="00DE54E0"/>
    <w:rsid w:val="00DF0B4D"/>
    <w:rsid w:val="00DF0E4F"/>
    <w:rsid w:val="00DF1541"/>
    <w:rsid w:val="00DF2518"/>
    <w:rsid w:val="00DF2683"/>
    <w:rsid w:val="00DF5147"/>
    <w:rsid w:val="00DF77D0"/>
    <w:rsid w:val="00E032A8"/>
    <w:rsid w:val="00E038D9"/>
    <w:rsid w:val="00E03B19"/>
    <w:rsid w:val="00E04331"/>
    <w:rsid w:val="00E06F1C"/>
    <w:rsid w:val="00E10D48"/>
    <w:rsid w:val="00E1116A"/>
    <w:rsid w:val="00E1147F"/>
    <w:rsid w:val="00E13785"/>
    <w:rsid w:val="00E13F87"/>
    <w:rsid w:val="00E14513"/>
    <w:rsid w:val="00E17F97"/>
    <w:rsid w:val="00E20752"/>
    <w:rsid w:val="00E22E90"/>
    <w:rsid w:val="00E32CF2"/>
    <w:rsid w:val="00E33639"/>
    <w:rsid w:val="00E34D44"/>
    <w:rsid w:val="00E37C69"/>
    <w:rsid w:val="00E420EE"/>
    <w:rsid w:val="00E42DFE"/>
    <w:rsid w:val="00E43B2B"/>
    <w:rsid w:val="00E45356"/>
    <w:rsid w:val="00E46F71"/>
    <w:rsid w:val="00E5307D"/>
    <w:rsid w:val="00E53DF2"/>
    <w:rsid w:val="00E5594C"/>
    <w:rsid w:val="00E55E58"/>
    <w:rsid w:val="00E56B3B"/>
    <w:rsid w:val="00E56F14"/>
    <w:rsid w:val="00E57E2D"/>
    <w:rsid w:val="00E60B92"/>
    <w:rsid w:val="00E62F28"/>
    <w:rsid w:val="00E64924"/>
    <w:rsid w:val="00E64EE4"/>
    <w:rsid w:val="00E65C9F"/>
    <w:rsid w:val="00E65FA5"/>
    <w:rsid w:val="00E6634F"/>
    <w:rsid w:val="00E72090"/>
    <w:rsid w:val="00E738CE"/>
    <w:rsid w:val="00E742D3"/>
    <w:rsid w:val="00E74662"/>
    <w:rsid w:val="00E825D7"/>
    <w:rsid w:val="00E82A0A"/>
    <w:rsid w:val="00E84799"/>
    <w:rsid w:val="00E84873"/>
    <w:rsid w:val="00E84895"/>
    <w:rsid w:val="00E85E11"/>
    <w:rsid w:val="00E86AD6"/>
    <w:rsid w:val="00E91AD5"/>
    <w:rsid w:val="00E93539"/>
    <w:rsid w:val="00E943FD"/>
    <w:rsid w:val="00E95200"/>
    <w:rsid w:val="00E9764C"/>
    <w:rsid w:val="00EA1024"/>
    <w:rsid w:val="00EA1C49"/>
    <w:rsid w:val="00EA1CE9"/>
    <w:rsid w:val="00EA3DFB"/>
    <w:rsid w:val="00EA53A5"/>
    <w:rsid w:val="00EA78D7"/>
    <w:rsid w:val="00EA7A70"/>
    <w:rsid w:val="00EB27EB"/>
    <w:rsid w:val="00EB3211"/>
    <w:rsid w:val="00EB39A7"/>
    <w:rsid w:val="00EB39D8"/>
    <w:rsid w:val="00EB49C3"/>
    <w:rsid w:val="00EB5333"/>
    <w:rsid w:val="00EB5B89"/>
    <w:rsid w:val="00EB5F97"/>
    <w:rsid w:val="00EB74F1"/>
    <w:rsid w:val="00EC2D90"/>
    <w:rsid w:val="00EC399E"/>
    <w:rsid w:val="00EC5279"/>
    <w:rsid w:val="00ED02A1"/>
    <w:rsid w:val="00ED0317"/>
    <w:rsid w:val="00ED1E55"/>
    <w:rsid w:val="00ED46B7"/>
    <w:rsid w:val="00ED5622"/>
    <w:rsid w:val="00ED5979"/>
    <w:rsid w:val="00ED7CD2"/>
    <w:rsid w:val="00EE08DA"/>
    <w:rsid w:val="00EE120A"/>
    <w:rsid w:val="00EE2D9E"/>
    <w:rsid w:val="00EE30D9"/>
    <w:rsid w:val="00EE3576"/>
    <w:rsid w:val="00EE4B4C"/>
    <w:rsid w:val="00EE6551"/>
    <w:rsid w:val="00EE6F19"/>
    <w:rsid w:val="00EF676B"/>
    <w:rsid w:val="00EF7D6E"/>
    <w:rsid w:val="00EF7FF4"/>
    <w:rsid w:val="00F0038C"/>
    <w:rsid w:val="00F006B3"/>
    <w:rsid w:val="00F013C2"/>
    <w:rsid w:val="00F027A4"/>
    <w:rsid w:val="00F028A5"/>
    <w:rsid w:val="00F02CB9"/>
    <w:rsid w:val="00F048F9"/>
    <w:rsid w:val="00F05AF9"/>
    <w:rsid w:val="00F07FB4"/>
    <w:rsid w:val="00F1099C"/>
    <w:rsid w:val="00F11DBB"/>
    <w:rsid w:val="00F130CC"/>
    <w:rsid w:val="00F13560"/>
    <w:rsid w:val="00F148B8"/>
    <w:rsid w:val="00F14D67"/>
    <w:rsid w:val="00F15228"/>
    <w:rsid w:val="00F15A43"/>
    <w:rsid w:val="00F15D60"/>
    <w:rsid w:val="00F20855"/>
    <w:rsid w:val="00F21B77"/>
    <w:rsid w:val="00F22137"/>
    <w:rsid w:val="00F223CC"/>
    <w:rsid w:val="00F231B9"/>
    <w:rsid w:val="00F25BE0"/>
    <w:rsid w:val="00F26410"/>
    <w:rsid w:val="00F26F22"/>
    <w:rsid w:val="00F31DF1"/>
    <w:rsid w:val="00F332F4"/>
    <w:rsid w:val="00F33D14"/>
    <w:rsid w:val="00F3583E"/>
    <w:rsid w:val="00F376BE"/>
    <w:rsid w:val="00F37734"/>
    <w:rsid w:val="00F41C95"/>
    <w:rsid w:val="00F4405D"/>
    <w:rsid w:val="00F468D0"/>
    <w:rsid w:val="00F47E4F"/>
    <w:rsid w:val="00F51D5A"/>
    <w:rsid w:val="00F52EBD"/>
    <w:rsid w:val="00F575FE"/>
    <w:rsid w:val="00F60113"/>
    <w:rsid w:val="00F60316"/>
    <w:rsid w:val="00F618D2"/>
    <w:rsid w:val="00F61BF1"/>
    <w:rsid w:val="00F61C59"/>
    <w:rsid w:val="00F64C89"/>
    <w:rsid w:val="00F66546"/>
    <w:rsid w:val="00F709E9"/>
    <w:rsid w:val="00F71A40"/>
    <w:rsid w:val="00F726A5"/>
    <w:rsid w:val="00F737FE"/>
    <w:rsid w:val="00F73CA3"/>
    <w:rsid w:val="00F76997"/>
    <w:rsid w:val="00F8121A"/>
    <w:rsid w:val="00F82818"/>
    <w:rsid w:val="00F83F83"/>
    <w:rsid w:val="00F84DB8"/>
    <w:rsid w:val="00F87D21"/>
    <w:rsid w:val="00F87F3A"/>
    <w:rsid w:val="00F97C2E"/>
    <w:rsid w:val="00FA1841"/>
    <w:rsid w:val="00FA1D37"/>
    <w:rsid w:val="00FA6691"/>
    <w:rsid w:val="00FA759F"/>
    <w:rsid w:val="00FB0B1F"/>
    <w:rsid w:val="00FB264A"/>
    <w:rsid w:val="00FB2914"/>
    <w:rsid w:val="00FB2A1B"/>
    <w:rsid w:val="00FB7EE3"/>
    <w:rsid w:val="00FC02FB"/>
    <w:rsid w:val="00FC0835"/>
    <w:rsid w:val="00FC1B2F"/>
    <w:rsid w:val="00FC1F4A"/>
    <w:rsid w:val="00FC229D"/>
    <w:rsid w:val="00FC46DE"/>
    <w:rsid w:val="00FC536E"/>
    <w:rsid w:val="00FC623D"/>
    <w:rsid w:val="00FC745C"/>
    <w:rsid w:val="00FC77CE"/>
    <w:rsid w:val="00FD0464"/>
    <w:rsid w:val="00FD2627"/>
    <w:rsid w:val="00FD28F2"/>
    <w:rsid w:val="00FD3B52"/>
    <w:rsid w:val="00FD3C6F"/>
    <w:rsid w:val="00FD5AE5"/>
    <w:rsid w:val="00FD6FB5"/>
    <w:rsid w:val="00FD75E9"/>
    <w:rsid w:val="00FD7A34"/>
    <w:rsid w:val="00FD7CE4"/>
    <w:rsid w:val="00FE2F64"/>
    <w:rsid w:val="00FE4598"/>
    <w:rsid w:val="00FE53D7"/>
    <w:rsid w:val="00FE6F20"/>
    <w:rsid w:val="00FF0AEF"/>
    <w:rsid w:val="00FF2D29"/>
    <w:rsid w:val="00FF336D"/>
    <w:rsid w:val="00FF4B4C"/>
    <w:rsid w:val="00FF54B0"/>
    <w:rsid w:val="00FF55D3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AFB1A"/>
  <w15:docId w15:val="{C7064A06-2C88-4E9A-923B-890F5E2C1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02A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56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562B"/>
  </w:style>
  <w:style w:type="paragraph" w:styleId="Pieddepage">
    <w:name w:val="footer"/>
    <w:basedOn w:val="Normal"/>
    <w:link w:val="PieddepageCar"/>
    <w:uiPriority w:val="99"/>
    <w:unhideWhenUsed/>
    <w:rsid w:val="001E56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562B"/>
  </w:style>
  <w:style w:type="paragraph" w:styleId="Textedebulles">
    <w:name w:val="Balloon Text"/>
    <w:basedOn w:val="Normal"/>
    <w:link w:val="TextedebullesCar"/>
    <w:uiPriority w:val="99"/>
    <w:semiHidden/>
    <w:unhideWhenUsed/>
    <w:rsid w:val="001E56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562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E562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E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ict@eure.fff.fr" TargetMode="External"/><Relationship Id="rId1" Type="http://schemas.openxmlformats.org/officeDocument/2006/relationships/hyperlink" Target="http://eure.fff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istrict@eure.fff.fr" TargetMode="External"/><Relationship Id="rId1" Type="http://schemas.openxmlformats.org/officeDocument/2006/relationships/hyperlink" Target="http://eure.fff.f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rcy\Documents\LOGO-PAPIER%20ENTETE\Papier%20&#224;%20ent&#234;te%20DEF-LF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15067-D91A-49B4-A5D5-C68D68B93BF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90e19c-4bf2-4882-ad15-49f536afac31}" enabled="0" method="" siteId="{a390e19c-4bf2-4882-ad15-49f536afac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Papier à entête DEF-LFN</Template>
  <TotalTime>85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</CharactersWithSpaces>
  <SharedDoc>false</SharedDoc>
  <HLinks>
    <vt:vector size="24" baseType="variant">
      <vt:variant>
        <vt:i4>5374011</vt:i4>
      </vt:variant>
      <vt:variant>
        <vt:i4>9</vt:i4>
      </vt:variant>
      <vt:variant>
        <vt:i4>0</vt:i4>
      </vt:variant>
      <vt:variant>
        <vt:i4>5</vt:i4>
      </vt:variant>
      <vt:variant>
        <vt:lpwstr>mailto:district@eure.fff.fr</vt:lpwstr>
      </vt:variant>
      <vt:variant>
        <vt:lpwstr/>
      </vt:variant>
      <vt:variant>
        <vt:i4>2621567</vt:i4>
      </vt:variant>
      <vt:variant>
        <vt:i4>6</vt:i4>
      </vt:variant>
      <vt:variant>
        <vt:i4>0</vt:i4>
      </vt:variant>
      <vt:variant>
        <vt:i4>5</vt:i4>
      </vt:variant>
      <vt:variant>
        <vt:lpwstr>http://eure.fff.fr/</vt:lpwstr>
      </vt:variant>
      <vt:variant>
        <vt:lpwstr/>
      </vt:variant>
      <vt:variant>
        <vt:i4>5374011</vt:i4>
      </vt:variant>
      <vt:variant>
        <vt:i4>3</vt:i4>
      </vt:variant>
      <vt:variant>
        <vt:i4>0</vt:i4>
      </vt:variant>
      <vt:variant>
        <vt:i4>5</vt:i4>
      </vt:variant>
      <vt:variant>
        <vt:lpwstr>mailto:district@eure.fff.fr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http://eure.fff.fr/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FARCY MURIEL</dc:creator>
  <cp:lastModifiedBy>Morgan DEWILDE</cp:lastModifiedBy>
  <cp:revision>48</cp:revision>
  <cp:lastPrinted>2015-06-04T14:09:00Z</cp:lastPrinted>
  <dcterms:created xsi:type="dcterms:W3CDTF">2016-05-20T06:38:00Z</dcterms:created>
  <dcterms:modified xsi:type="dcterms:W3CDTF">2026-05-21T07:06:00Z</dcterms:modified>
</cp:coreProperties>
</file>