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19DF3" w14:textId="77777777" w:rsidR="00346585" w:rsidRPr="00DD25AE" w:rsidRDefault="00346585" w:rsidP="00DD25AE">
      <w:pPr>
        <w:pStyle w:val="cvgsua"/>
        <w:spacing w:before="0" w:beforeAutospacing="0" w:after="0" w:afterAutospacing="0" w:line="300" w:lineRule="atLeast"/>
        <w:jc w:val="both"/>
        <w:rPr>
          <w:rStyle w:val="oypena"/>
          <w:rFonts w:ascii="Aptos" w:hAnsi="Aptos"/>
          <w:color w:val="000000"/>
          <w:sz w:val="22"/>
          <w:szCs w:val="22"/>
        </w:rPr>
      </w:pPr>
    </w:p>
    <w:p w14:paraId="3DB564A5" w14:textId="77777777" w:rsidR="00DD25AE" w:rsidRPr="00DD25AE" w:rsidRDefault="00DD25AE" w:rsidP="00DD25AE">
      <w:pPr>
        <w:pStyle w:val="cvgsua"/>
        <w:spacing w:before="0" w:beforeAutospacing="0" w:after="0" w:afterAutospacing="0" w:line="300" w:lineRule="atLeast"/>
        <w:jc w:val="both"/>
        <w:rPr>
          <w:rStyle w:val="oypena"/>
          <w:rFonts w:ascii="Aptos" w:hAnsi="Aptos"/>
          <w:color w:val="000000"/>
          <w:sz w:val="22"/>
          <w:szCs w:val="22"/>
        </w:rPr>
      </w:pPr>
    </w:p>
    <w:p w14:paraId="72E2E109" w14:textId="77777777" w:rsidR="00346585" w:rsidRPr="00DD25AE" w:rsidRDefault="00346585" w:rsidP="00DD25AE">
      <w:pPr>
        <w:pStyle w:val="cvgsua"/>
        <w:spacing w:before="0" w:beforeAutospacing="0" w:after="0" w:afterAutospacing="0" w:line="300" w:lineRule="atLeast"/>
        <w:jc w:val="both"/>
        <w:rPr>
          <w:rStyle w:val="oypena"/>
          <w:rFonts w:ascii="Aptos" w:hAnsi="Aptos"/>
          <w:i/>
          <w:iCs/>
          <w:color w:val="000000"/>
          <w:sz w:val="22"/>
          <w:szCs w:val="22"/>
        </w:rPr>
      </w:pPr>
    </w:p>
    <w:p w14:paraId="04E000F9" w14:textId="77777777" w:rsidR="00251ABC" w:rsidRPr="00ED7FB1" w:rsidRDefault="00251ABC" w:rsidP="00DD25AE">
      <w:pPr>
        <w:pStyle w:val="cvgsua"/>
        <w:spacing w:before="0" w:beforeAutospacing="0" w:after="0" w:afterAutospacing="0" w:line="300" w:lineRule="atLeast"/>
        <w:jc w:val="both"/>
        <w:rPr>
          <w:rStyle w:val="oypena"/>
          <w:rFonts w:asciiTheme="minorHAnsi" w:hAnsiTheme="minorHAnsi" w:cstheme="minorHAnsi"/>
          <w:color w:val="000000"/>
          <w:sz w:val="22"/>
          <w:szCs w:val="22"/>
        </w:rPr>
      </w:pPr>
    </w:p>
    <w:p w14:paraId="1A260DC9" w14:textId="77777777" w:rsidR="007D14EB" w:rsidRDefault="007D14EB" w:rsidP="008F704F">
      <w:pPr>
        <w:pStyle w:val="cvgsua"/>
        <w:spacing w:before="0" w:beforeAutospacing="0" w:after="0" w:afterAutospacing="0" w:line="300" w:lineRule="atLeast"/>
        <w:ind w:left="4820"/>
        <w:jc w:val="both"/>
        <w:rPr>
          <w:rStyle w:val="oypena"/>
          <w:rFonts w:asciiTheme="minorHAnsi" w:hAnsiTheme="minorHAnsi" w:cstheme="minorHAnsi"/>
          <w:color w:val="000000"/>
          <w:sz w:val="22"/>
          <w:szCs w:val="22"/>
        </w:rPr>
      </w:pPr>
    </w:p>
    <w:p w14:paraId="102BED42" w14:textId="40EB8AAC" w:rsidR="008F704F" w:rsidRPr="008F704F" w:rsidRDefault="008F704F" w:rsidP="008F704F">
      <w:pPr>
        <w:pStyle w:val="cvgsua"/>
        <w:spacing w:before="0" w:beforeAutospacing="0" w:after="0" w:afterAutospacing="0" w:line="300" w:lineRule="atLeast"/>
        <w:ind w:left="4820"/>
        <w:jc w:val="both"/>
        <w:rPr>
          <w:rStyle w:val="oypena"/>
          <w:rFonts w:asciiTheme="minorHAnsi" w:hAnsiTheme="minorHAnsi" w:cstheme="minorHAnsi"/>
          <w:color w:val="000000"/>
          <w:sz w:val="22"/>
          <w:szCs w:val="22"/>
        </w:rPr>
      </w:pPr>
      <w:r w:rsidRPr="008F704F">
        <w:rPr>
          <w:rStyle w:val="oypena"/>
          <w:rFonts w:asciiTheme="minorHAnsi" w:hAnsiTheme="minorHAnsi" w:cstheme="minorHAnsi"/>
          <w:color w:val="000000"/>
          <w:sz w:val="22"/>
          <w:szCs w:val="22"/>
        </w:rPr>
        <w:t>Evreux, le 19 Novembre 2024</w:t>
      </w:r>
    </w:p>
    <w:p w14:paraId="4AF2D9F7" w14:textId="77777777" w:rsidR="008F704F" w:rsidRDefault="008F704F" w:rsidP="00DD25AE">
      <w:pPr>
        <w:pStyle w:val="cvgsua"/>
        <w:spacing w:before="0" w:beforeAutospacing="0" w:after="0" w:afterAutospacing="0" w:line="300" w:lineRule="atLeast"/>
        <w:jc w:val="both"/>
        <w:rPr>
          <w:rStyle w:val="oypena"/>
          <w:rFonts w:asciiTheme="minorHAnsi" w:hAnsiTheme="minorHAnsi" w:cstheme="minorHAnsi"/>
          <w:color w:val="000000"/>
          <w:sz w:val="22"/>
          <w:szCs w:val="22"/>
        </w:rPr>
      </w:pPr>
    </w:p>
    <w:p w14:paraId="6DD3496F" w14:textId="77777777" w:rsidR="007D14EB" w:rsidRDefault="007D14EB" w:rsidP="00DD25AE">
      <w:pPr>
        <w:pStyle w:val="cvgsua"/>
        <w:spacing w:before="0" w:beforeAutospacing="0" w:after="0" w:afterAutospacing="0" w:line="300" w:lineRule="atLeast"/>
        <w:jc w:val="both"/>
        <w:rPr>
          <w:rStyle w:val="oypena"/>
          <w:rFonts w:asciiTheme="minorHAnsi" w:hAnsiTheme="minorHAnsi" w:cstheme="minorHAnsi"/>
          <w:color w:val="000000"/>
          <w:sz w:val="22"/>
          <w:szCs w:val="22"/>
        </w:rPr>
      </w:pPr>
    </w:p>
    <w:p w14:paraId="6E85BBF7" w14:textId="77777777" w:rsidR="007D14EB" w:rsidRPr="008F704F" w:rsidRDefault="007D14EB" w:rsidP="00DD25AE">
      <w:pPr>
        <w:pStyle w:val="cvgsua"/>
        <w:spacing w:before="0" w:beforeAutospacing="0" w:after="0" w:afterAutospacing="0" w:line="300" w:lineRule="atLeast"/>
        <w:jc w:val="both"/>
        <w:rPr>
          <w:rStyle w:val="oypena"/>
          <w:rFonts w:asciiTheme="minorHAnsi" w:hAnsiTheme="minorHAnsi" w:cstheme="minorHAnsi"/>
          <w:color w:val="000000"/>
          <w:sz w:val="22"/>
          <w:szCs w:val="22"/>
        </w:rPr>
      </w:pPr>
    </w:p>
    <w:p w14:paraId="46A0DB6A" w14:textId="77777777" w:rsidR="008F704F" w:rsidRPr="008F704F" w:rsidRDefault="008F704F" w:rsidP="00DD25AE">
      <w:pPr>
        <w:pStyle w:val="cvgsua"/>
        <w:spacing w:before="0" w:beforeAutospacing="0" w:after="0" w:afterAutospacing="0" w:line="300" w:lineRule="atLeast"/>
        <w:jc w:val="both"/>
        <w:rPr>
          <w:rStyle w:val="oypena"/>
          <w:rFonts w:asciiTheme="minorHAnsi" w:hAnsiTheme="minorHAnsi" w:cstheme="minorHAnsi"/>
          <w:color w:val="000000"/>
          <w:sz w:val="22"/>
          <w:szCs w:val="22"/>
        </w:rPr>
      </w:pPr>
    </w:p>
    <w:p w14:paraId="2B0E196C" w14:textId="77777777" w:rsidR="008F704F" w:rsidRPr="008F704F" w:rsidRDefault="008F704F" w:rsidP="008F704F">
      <w:pPr>
        <w:pStyle w:val="cvgsua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F704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Objet :</w:t>
      </w:r>
      <w:r w:rsidRPr="008F704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Remise d'affiches pour promouvoir les bons comportements</w:t>
      </w:r>
    </w:p>
    <w:p w14:paraId="67CA656E" w14:textId="77777777" w:rsidR="008F704F" w:rsidRDefault="008F704F" w:rsidP="008F704F">
      <w:pPr>
        <w:pStyle w:val="cvgsua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36B8B7B" w14:textId="77777777" w:rsidR="008F704F" w:rsidRPr="008F704F" w:rsidRDefault="008F704F" w:rsidP="008F704F">
      <w:pPr>
        <w:pStyle w:val="cvgsua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6F21C6D" w14:textId="56520FF5" w:rsidR="008F704F" w:rsidRPr="008F704F" w:rsidRDefault="008F704F" w:rsidP="008F704F">
      <w:pPr>
        <w:pStyle w:val="cvgsua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F704F">
        <w:rPr>
          <w:rFonts w:asciiTheme="minorHAnsi" w:hAnsiTheme="minorHAnsi" w:cstheme="minorHAnsi"/>
          <w:color w:val="000000"/>
          <w:sz w:val="22"/>
          <w:szCs w:val="22"/>
        </w:rPr>
        <w:t>Mesdames les Présidentes,</w:t>
      </w:r>
    </w:p>
    <w:p w14:paraId="65DB3272" w14:textId="070883FE" w:rsidR="008F704F" w:rsidRPr="008F704F" w:rsidRDefault="008F704F" w:rsidP="008F704F">
      <w:pPr>
        <w:pStyle w:val="cvgsua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F704F">
        <w:rPr>
          <w:rFonts w:asciiTheme="minorHAnsi" w:hAnsiTheme="minorHAnsi" w:cstheme="minorHAnsi"/>
          <w:color w:val="000000"/>
          <w:sz w:val="22"/>
          <w:szCs w:val="22"/>
        </w:rPr>
        <w:t>Messieurs les Présidents,</w:t>
      </w:r>
    </w:p>
    <w:p w14:paraId="13762C75" w14:textId="77777777" w:rsidR="008F704F" w:rsidRPr="008F704F" w:rsidRDefault="008F704F" w:rsidP="008F704F">
      <w:pPr>
        <w:pStyle w:val="cvgsua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139536C" w14:textId="556FD085" w:rsidR="008F704F" w:rsidRPr="008F704F" w:rsidRDefault="008F704F" w:rsidP="008F704F">
      <w:pPr>
        <w:pStyle w:val="cvgsua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F704F">
        <w:rPr>
          <w:rFonts w:asciiTheme="minorHAnsi" w:hAnsiTheme="minorHAnsi" w:cstheme="minorHAnsi"/>
          <w:color w:val="000000"/>
          <w:sz w:val="22"/>
          <w:szCs w:val="22"/>
        </w:rPr>
        <w:t>Nous avons le plaisir de vous remettre des affiches destinées à encourager les bons comportements de tous les acteurs du jeu : les arbitres, les capitaines, les entraîneurs, les joueurs, les délégués, le public et les président</w:t>
      </w:r>
      <w:r w:rsidR="007D14EB">
        <w:rPr>
          <w:rFonts w:asciiTheme="minorHAnsi" w:hAnsiTheme="minorHAnsi" w:cstheme="minorHAnsi"/>
          <w:color w:val="000000"/>
          <w:sz w:val="22"/>
          <w:szCs w:val="22"/>
        </w:rPr>
        <w:t>(e)</w:t>
      </w:r>
      <w:r w:rsidRPr="008F704F">
        <w:rPr>
          <w:rFonts w:asciiTheme="minorHAnsi" w:hAnsiTheme="minorHAnsi" w:cstheme="minorHAnsi"/>
          <w:color w:val="000000"/>
          <w:sz w:val="22"/>
          <w:szCs w:val="22"/>
        </w:rPr>
        <w:t xml:space="preserve">s. Ces affiches ont été conçues pour rappeler à chacun </w:t>
      </w:r>
      <w:r w:rsidR="007D14EB">
        <w:rPr>
          <w:rFonts w:asciiTheme="minorHAnsi" w:hAnsiTheme="minorHAnsi" w:cstheme="minorHAnsi"/>
          <w:color w:val="000000"/>
          <w:sz w:val="22"/>
          <w:szCs w:val="22"/>
        </w:rPr>
        <w:t>l’</w:t>
      </w:r>
      <w:r w:rsidRPr="008F704F">
        <w:rPr>
          <w:rFonts w:asciiTheme="minorHAnsi" w:hAnsiTheme="minorHAnsi" w:cstheme="minorHAnsi"/>
          <w:color w:val="000000"/>
          <w:sz w:val="22"/>
          <w:szCs w:val="22"/>
        </w:rPr>
        <w:t>importance du respect, du fair-play et de l'esprit sportif.</w:t>
      </w:r>
    </w:p>
    <w:p w14:paraId="2F421733" w14:textId="17A01D56" w:rsidR="008F704F" w:rsidRPr="008F704F" w:rsidRDefault="008F704F" w:rsidP="008F704F">
      <w:pPr>
        <w:pStyle w:val="cvgsua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F704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Nous vous encourageons vivement à les afficher dans des endroits visibles au sein de votre club</w:t>
      </w:r>
      <w:r w:rsidR="007D14E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(entrée, vestiaires, club house…)</w:t>
      </w:r>
      <w:r w:rsidRPr="008F704F">
        <w:rPr>
          <w:rFonts w:asciiTheme="minorHAnsi" w:hAnsiTheme="minorHAnsi" w:cstheme="minorHAnsi"/>
          <w:color w:val="000000"/>
          <w:sz w:val="22"/>
          <w:szCs w:val="22"/>
        </w:rPr>
        <w:t>, afin que ces messages puissent être vus et intégrés par tous.</w:t>
      </w:r>
    </w:p>
    <w:p w14:paraId="04D252C0" w14:textId="77777777" w:rsidR="00B47E0F" w:rsidRDefault="00B47E0F" w:rsidP="008F704F">
      <w:pPr>
        <w:pStyle w:val="cvgsua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580C583" w14:textId="5EFF57A6" w:rsidR="008F704F" w:rsidRDefault="008F704F" w:rsidP="008F704F">
      <w:pPr>
        <w:pStyle w:val="cvgsua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F704F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Comportements clés à adopter :</w:t>
      </w:r>
    </w:p>
    <w:p w14:paraId="183D4208" w14:textId="77777777" w:rsidR="007D14EB" w:rsidRPr="008F704F" w:rsidRDefault="007D14EB" w:rsidP="008F704F">
      <w:pPr>
        <w:pStyle w:val="cvgsua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825FF18" w14:textId="77777777" w:rsidR="008F704F" w:rsidRPr="008F704F" w:rsidRDefault="008F704F" w:rsidP="008F704F">
      <w:pPr>
        <w:pStyle w:val="cvgsua"/>
        <w:numPr>
          <w:ilvl w:val="0"/>
          <w:numId w:val="4"/>
        </w:numPr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F704F">
        <w:rPr>
          <w:rFonts w:asciiTheme="minorHAnsi" w:hAnsiTheme="minorHAnsi" w:cstheme="minorHAnsi"/>
          <w:b/>
          <w:bCs/>
          <w:color w:val="000000"/>
          <w:sz w:val="22"/>
          <w:szCs w:val="22"/>
        </w:rPr>
        <w:t>Arbitres</w:t>
      </w:r>
      <w:r w:rsidRPr="008F704F">
        <w:rPr>
          <w:rFonts w:asciiTheme="minorHAnsi" w:hAnsiTheme="minorHAnsi" w:cstheme="minorHAnsi"/>
          <w:color w:val="000000"/>
          <w:sz w:val="22"/>
          <w:szCs w:val="22"/>
        </w:rPr>
        <w:t xml:space="preserve"> : Maintenir une attitude impartiale et respectueuse, encourager un dialogue constructif et être un modèle d'intégrité.</w:t>
      </w:r>
    </w:p>
    <w:p w14:paraId="34B800A7" w14:textId="77777777" w:rsidR="008F704F" w:rsidRPr="008F704F" w:rsidRDefault="008F704F" w:rsidP="008F704F">
      <w:pPr>
        <w:pStyle w:val="cvgsua"/>
        <w:numPr>
          <w:ilvl w:val="0"/>
          <w:numId w:val="4"/>
        </w:numPr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F704F">
        <w:rPr>
          <w:rFonts w:asciiTheme="minorHAnsi" w:hAnsiTheme="minorHAnsi" w:cstheme="minorHAnsi"/>
          <w:b/>
          <w:bCs/>
          <w:color w:val="000000"/>
          <w:sz w:val="22"/>
          <w:szCs w:val="22"/>
        </w:rPr>
        <w:t>Capitaines</w:t>
      </w:r>
      <w:r w:rsidRPr="008F704F">
        <w:rPr>
          <w:rFonts w:asciiTheme="minorHAnsi" w:hAnsiTheme="minorHAnsi" w:cstheme="minorHAnsi"/>
          <w:color w:val="000000"/>
          <w:sz w:val="22"/>
          <w:szCs w:val="22"/>
        </w:rPr>
        <w:t xml:space="preserve"> : Fédérer l'équipe autour des valeurs de solidarité et de respect, montrer l'exemple par une conduite exemplaire sur et en dehors du terrain.</w:t>
      </w:r>
    </w:p>
    <w:p w14:paraId="11FDE4B5" w14:textId="77777777" w:rsidR="008F704F" w:rsidRPr="008F704F" w:rsidRDefault="008F704F" w:rsidP="008F704F">
      <w:pPr>
        <w:pStyle w:val="cvgsua"/>
        <w:numPr>
          <w:ilvl w:val="0"/>
          <w:numId w:val="4"/>
        </w:numPr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F704F">
        <w:rPr>
          <w:rFonts w:asciiTheme="minorHAnsi" w:hAnsiTheme="minorHAnsi" w:cstheme="minorHAnsi"/>
          <w:b/>
          <w:bCs/>
          <w:color w:val="000000"/>
          <w:sz w:val="22"/>
          <w:szCs w:val="22"/>
        </w:rPr>
        <w:t>Entraîneurs</w:t>
      </w:r>
      <w:r w:rsidRPr="008F704F">
        <w:rPr>
          <w:rFonts w:asciiTheme="minorHAnsi" w:hAnsiTheme="minorHAnsi" w:cstheme="minorHAnsi"/>
          <w:color w:val="000000"/>
          <w:sz w:val="22"/>
          <w:szCs w:val="22"/>
        </w:rPr>
        <w:t xml:space="preserve"> : Encourager l'épanouissement des joueurs tout en respectant les règles du jeu, promouvoir un environnement positif et respectueux pour tous.</w:t>
      </w:r>
    </w:p>
    <w:p w14:paraId="543BA5A8" w14:textId="2B636632" w:rsidR="008F704F" w:rsidRPr="008F704F" w:rsidRDefault="008F704F" w:rsidP="008F704F">
      <w:pPr>
        <w:pStyle w:val="cvgsua"/>
        <w:numPr>
          <w:ilvl w:val="0"/>
          <w:numId w:val="4"/>
        </w:numPr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F704F">
        <w:rPr>
          <w:rFonts w:asciiTheme="minorHAnsi" w:hAnsiTheme="minorHAnsi" w:cstheme="minorHAnsi"/>
          <w:b/>
          <w:bCs/>
          <w:color w:val="000000"/>
          <w:sz w:val="22"/>
          <w:szCs w:val="22"/>
        </w:rPr>
        <w:t>Joueurs</w:t>
      </w:r>
      <w:r w:rsidR="007D14EB">
        <w:rPr>
          <w:rFonts w:asciiTheme="minorHAnsi" w:hAnsiTheme="minorHAnsi" w:cstheme="minorHAnsi"/>
          <w:b/>
          <w:bCs/>
          <w:color w:val="000000"/>
          <w:sz w:val="22"/>
          <w:szCs w:val="22"/>
        </w:rPr>
        <w:t>(euses)</w:t>
      </w:r>
      <w:r w:rsidRPr="008F704F">
        <w:rPr>
          <w:rFonts w:asciiTheme="minorHAnsi" w:hAnsiTheme="minorHAnsi" w:cstheme="minorHAnsi"/>
          <w:color w:val="000000"/>
          <w:sz w:val="22"/>
          <w:szCs w:val="22"/>
        </w:rPr>
        <w:t xml:space="preserve"> : Jouer avec passion et fair-play, respecter les décisions des arbitres et les adversaires, et toujours garder une attitude positive.</w:t>
      </w:r>
    </w:p>
    <w:p w14:paraId="0F4EF6D3" w14:textId="3CF76FD3" w:rsidR="008F704F" w:rsidRDefault="008F704F" w:rsidP="008F704F">
      <w:pPr>
        <w:pStyle w:val="cvgsua"/>
        <w:numPr>
          <w:ilvl w:val="0"/>
          <w:numId w:val="4"/>
        </w:numPr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F704F">
        <w:rPr>
          <w:rFonts w:asciiTheme="minorHAnsi" w:hAnsiTheme="minorHAnsi" w:cstheme="minorHAnsi"/>
          <w:b/>
          <w:bCs/>
          <w:color w:val="000000"/>
          <w:sz w:val="22"/>
          <w:szCs w:val="22"/>
        </w:rPr>
        <w:t>Délégué</w:t>
      </w:r>
      <w:r w:rsidR="007D14EB">
        <w:rPr>
          <w:rFonts w:asciiTheme="minorHAnsi" w:hAnsiTheme="minorHAnsi" w:cstheme="minorHAnsi"/>
          <w:b/>
          <w:bCs/>
          <w:color w:val="000000"/>
          <w:sz w:val="22"/>
          <w:szCs w:val="22"/>
        </w:rPr>
        <w:t>(e)</w:t>
      </w:r>
      <w:r w:rsidRPr="008F704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8F704F">
        <w:rPr>
          <w:rFonts w:asciiTheme="minorHAnsi" w:hAnsiTheme="minorHAnsi" w:cstheme="minorHAnsi"/>
          <w:color w:val="000000"/>
          <w:sz w:val="22"/>
          <w:szCs w:val="22"/>
        </w:rPr>
        <w:t xml:space="preserve"> : Faciliter la communication entre les équipes et les officiels, veiller à l'application des règles et soutenir un climat serein et respectueux, sur et autour du terrain.</w:t>
      </w:r>
    </w:p>
    <w:p w14:paraId="71887084" w14:textId="1172B874" w:rsidR="008F704F" w:rsidRPr="008F704F" w:rsidRDefault="008F704F" w:rsidP="008F704F">
      <w:pPr>
        <w:pStyle w:val="cvgsua"/>
        <w:numPr>
          <w:ilvl w:val="0"/>
          <w:numId w:val="4"/>
        </w:numPr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Public et accompagnateurs </w:t>
      </w:r>
      <w:r w:rsidRPr="008F704F">
        <w:rPr>
          <w:rFonts w:asciiTheme="minorHAnsi" w:hAnsiTheme="minorHAnsi" w:cstheme="minorHAnsi"/>
          <w:color w:val="000000"/>
          <w:sz w:val="22"/>
          <w:szCs w:val="22"/>
        </w:rPr>
        <w:t>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47E0F" w:rsidRPr="00B47E0F">
        <w:rPr>
          <w:rFonts w:asciiTheme="minorHAnsi" w:hAnsiTheme="minorHAnsi" w:cstheme="minorHAnsi"/>
          <w:color w:val="000000"/>
          <w:sz w:val="22"/>
          <w:szCs w:val="22"/>
        </w:rPr>
        <w:t>Soutenir les équipes avec enthousiasme tout en respectant les joueurs, les officiels et les autres supporters, éviter tout comportement agressif ou perturbateur</w:t>
      </w:r>
      <w:r w:rsidR="007D14E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35FB97E" w14:textId="77777777" w:rsidR="008F704F" w:rsidRPr="008F704F" w:rsidRDefault="008F704F" w:rsidP="008F704F">
      <w:pPr>
        <w:pStyle w:val="cvgsua"/>
        <w:numPr>
          <w:ilvl w:val="0"/>
          <w:numId w:val="4"/>
        </w:numPr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F704F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Présidents</w:t>
      </w:r>
      <w:r w:rsidRPr="008F704F">
        <w:rPr>
          <w:rFonts w:asciiTheme="minorHAnsi" w:hAnsiTheme="minorHAnsi" w:cstheme="minorHAnsi"/>
          <w:color w:val="000000"/>
          <w:sz w:val="22"/>
          <w:szCs w:val="22"/>
        </w:rPr>
        <w:t xml:space="preserve"> : Inspirer et promouvoir les valeurs de respect et d'intégrité au sein du club, veiller à ce que les comportements positifs soient valorisés et récompensés.</w:t>
      </w:r>
    </w:p>
    <w:p w14:paraId="40E7F51A" w14:textId="77777777" w:rsidR="008F704F" w:rsidRDefault="008F704F" w:rsidP="008F704F">
      <w:pPr>
        <w:pStyle w:val="cvgsua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0A00FF3" w14:textId="77777777" w:rsidR="007D14EB" w:rsidRDefault="007D14EB" w:rsidP="008F704F">
      <w:pPr>
        <w:pStyle w:val="cvgsua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A5C037E" w14:textId="12A4373E" w:rsidR="008F704F" w:rsidRPr="008F704F" w:rsidRDefault="008F704F" w:rsidP="008F704F">
      <w:pPr>
        <w:pStyle w:val="cvgsua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F704F">
        <w:rPr>
          <w:rFonts w:asciiTheme="minorHAnsi" w:hAnsiTheme="minorHAnsi" w:cstheme="minorHAnsi"/>
          <w:color w:val="000000"/>
          <w:sz w:val="22"/>
          <w:szCs w:val="22"/>
        </w:rPr>
        <w:t xml:space="preserve">Nous croyons fermement que ces initiatives contribueront à renforcer l'image du football comme un sport rassembleur et porteur de valeurs positives. </w:t>
      </w:r>
      <w:r w:rsidRPr="008F704F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Nous comptons sur votre soutien et votre collaboration pour diffuser ces messages importants.</w:t>
      </w:r>
    </w:p>
    <w:p w14:paraId="401C8073" w14:textId="77777777" w:rsidR="00956B30" w:rsidRDefault="007D14EB" w:rsidP="008F704F">
      <w:pPr>
        <w:pStyle w:val="cvgsua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Nous vous rappelons également que la Commission Ethique et Respect des valeurs reste à votre écoute. N’hésitez pas à nous solliciter</w:t>
      </w:r>
      <w:r w:rsidR="00956B30">
        <w:rPr>
          <w:rFonts w:asciiTheme="minorHAnsi" w:hAnsiTheme="minorHAnsi" w:cstheme="minorHAnsi"/>
          <w:color w:val="000000"/>
          <w:sz w:val="22"/>
          <w:szCs w:val="22"/>
        </w:rPr>
        <w:t xml:space="preserve"> sur vos problématiques, votre plan d’actions ou tout autre sujet que vous souhaiteriez aborder.</w:t>
      </w:r>
    </w:p>
    <w:p w14:paraId="14A0EAA5" w14:textId="77777777" w:rsidR="00582501" w:rsidRDefault="00582501" w:rsidP="008F704F">
      <w:pPr>
        <w:pStyle w:val="cvgsua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D3E619D" w14:textId="77777777" w:rsidR="00582501" w:rsidRPr="00ED575F" w:rsidRDefault="00582501" w:rsidP="00582501">
      <w:pPr>
        <w:spacing w:after="160" w:line="259" w:lineRule="auto"/>
      </w:pPr>
      <w:r w:rsidRPr="00ED575F">
        <w:rPr>
          <w:u w:val="single"/>
        </w:rPr>
        <w:t>Votre contact</w:t>
      </w:r>
      <w:r w:rsidRPr="00ED575F">
        <w:t xml:space="preserve"> : </w:t>
      </w:r>
      <w:r>
        <w:t xml:space="preserve">Gladys ESPRIT - </w:t>
      </w:r>
      <w:hyperlink r:id="rId8" w:history="1">
        <w:r w:rsidRPr="001212B6">
          <w:rPr>
            <w:rStyle w:val="Lienhypertexte"/>
          </w:rPr>
          <w:t>gesprit@eure.fff.fr</w:t>
        </w:r>
      </w:hyperlink>
      <w:r>
        <w:t xml:space="preserve"> </w:t>
      </w:r>
    </w:p>
    <w:p w14:paraId="3DC3D7FD" w14:textId="5ED22D30" w:rsidR="007D14EB" w:rsidRDefault="007D14EB" w:rsidP="008F704F">
      <w:pPr>
        <w:pStyle w:val="cvgsua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6FEE81D" w14:textId="14C54694" w:rsidR="008F704F" w:rsidRPr="008F704F" w:rsidRDefault="008F704F" w:rsidP="008F704F">
      <w:pPr>
        <w:pStyle w:val="cvgsua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F704F">
        <w:rPr>
          <w:rFonts w:asciiTheme="minorHAnsi" w:hAnsiTheme="minorHAnsi" w:cstheme="minorHAnsi"/>
          <w:color w:val="000000"/>
          <w:sz w:val="22"/>
          <w:szCs w:val="22"/>
        </w:rPr>
        <w:t xml:space="preserve">En vous remerciant par avance pour votre engagement, nous vous prions d'agréer, </w:t>
      </w:r>
      <w:r w:rsidR="00956B30">
        <w:rPr>
          <w:rFonts w:asciiTheme="minorHAnsi" w:hAnsiTheme="minorHAnsi" w:cstheme="minorHAnsi"/>
          <w:color w:val="000000"/>
          <w:sz w:val="22"/>
          <w:szCs w:val="22"/>
        </w:rPr>
        <w:t>Mesdames et Messieurs les Président(e)s,</w:t>
      </w:r>
      <w:r w:rsidRPr="008F704F">
        <w:rPr>
          <w:rFonts w:asciiTheme="minorHAnsi" w:hAnsiTheme="minorHAnsi" w:cstheme="minorHAnsi"/>
          <w:color w:val="000000"/>
          <w:sz w:val="22"/>
          <w:szCs w:val="22"/>
        </w:rPr>
        <w:t xml:space="preserve"> l'expression de nos salutations sportives.</w:t>
      </w:r>
    </w:p>
    <w:p w14:paraId="04F64389" w14:textId="77777777" w:rsidR="008F704F" w:rsidRDefault="008F704F" w:rsidP="00DD25AE">
      <w:pPr>
        <w:pStyle w:val="cvgsua"/>
        <w:spacing w:before="0" w:beforeAutospacing="0" w:after="0" w:afterAutospacing="0" w:line="300" w:lineRule="atLeast"/>
        <w:jc w:val="both"/>
        <w:rPr>
          <w:rStyle w:val="oypena"/>
          <w:rFonts w:asciiTheme="minorHAnsi" w:hAnsiTheme="minorHAnsi" w:cstheme="minorHAnsi"/>
          <w:color w:val="000000"/>
          <w:sz w:val="22"/>
          <w:szCs w:val="22"/>
        </w:rPr>
      </w:pPr>
    </w:p>
    <w:p w14:paraId="159719C1" w14:textId="690189B2" w:rsidR="008F704F" w:rsidRDefault="00956B30" w:rsidP="00956B30">
      <w:pPr>
        <w:pStyle w:val="cvgsua"/>
        <w:spacing w:before="0" w:beforeAutospacing="0" w:after="0" w:afterAutospacing="0" w:line="300" w:lineRule="atLeast"/>
        <w:ind w:left="4820"/>
        <w:rPr>
          <w:rStyle w:val="oypena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oypena"/>
          <w:rFonts w:asciiTheme="minorHAnsi" w:hAnsiTheme="minorHAnsi" w:cstheme="minorHAnsi"/>
          <w:color w:val="000000"/>
          <w:sz w:val="22"/>
          <w:szCs w:val="22"/>
        </w:rPr>
        <w:t>Le Président de la Commission Ethique et Respect des Valeurs</w:t>
      </w:r>
    </w:p>
    <w:p w14:paraId="24CA223B" w14:textId="505988EB" w:rsidR="00956B30" w:rsidRDefault="00956B30" w:rsidP="00956B30">
      <w:pPr>
        <w:pStyle w:val="cvgsua"/>
        <w:spacing w:before="0" w:beforeAutospacing="0" w:after="0" w:afterAutospacing="0" w:line="300" w:lineRule="atLeast"/>
        <w:ind w:left="4820"/>
        <w:rPr>
          <w:rStyle w:val="oypena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oypena"/>
          <w:rFonts w:asciiTheme="minorHAnsi" w:hAnsiTheme="minorHAnsi" w:cstheme="minorHAnsi"/>
          <w:color w:val="000000"/>
          <w:sz w:val="22"/>
          <w:szCs w:val="22"/>
        </w:rPr>
        <w:t>Eric MOERMAN</w:t>
      </w:r>
    </w:p>
    <w:p w14:paraId="44A44F8E" w14:textId="2C7902DD" w:rsidR="00956B30" w:rsidRDefault="00956B30" w:rsidP="00956B30">
      <w:pPr>
        <w:pStyle w:val="cvgsua"/>
        <w:spacing w:before="0" w:beforeAutospacing="0" w:after="0" w:afterAutospacing="0" w:line="300" w:lineRule="atLeast"/>
        <w:ind w:left="4820"/>
        <w:rPr>
          <w:rStyle w:val="oypena"/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w:drawing>
          <wp:inline distT="0" distB="0" distL="0" distR="0" wp14:anchorId="396FB26D" wp14:editId="2B459F84">
            <wp:extent cx="1658112" cy="921527"/>
            <wp:effectExtent l="0" t="0" r="0" b="0"/>
            <wp:docPr id="354717701" name="Image 1" descr="Une image contenant croquis, ligne, écriture manuscrite, Dessin d’enf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717701" name="Image 1" descr="Une image contenant croquis, ligne, écriture manuscrite, Dessin d’enfant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294" cy="92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E153C" w14:textId="77777777" w:rsidR="00956B30" w:rsidRDefault="00956B30" w:rsidP="00DD25AE">
      <w:pPr>
        <w:pStyle w:val="cvgsua"/>
        <w:spacing w:before="0" w:beforeAutospacing="0" w:after="0" w:afterAutospacing="0" w:line="300" w:lineRule="atLeast"/>
        <w:jc w:val="both"/>
        <w:rPr>
          <w:rStyle w:val="oypena"/>
          <w:rFonts w:asciiTheme="minorHAnsi" w:hAnsiTheme="minorHAnsi" w:cstheme="minorHAnsi"/>
          <w:color w:val="000000"/>
          <w:sz w:val="22"/>
          <w:szCs w:val="22"/>
        </w:rPr>
      </w:pPr>
    </w:p>
    <w:p w14:paraId="28BFB7DA" w14:textId="77777777" w:rsidR="00956B30" w:rsidRDefault="00956B30" w:rsidP="00DD25AE">
      <w:pPr>
        <w:pStyle w:val="cvgsua"/>
        <w:spacing w:before="0" w:beforeAutospacing="0" w:after="0" w:afterAutospacing="0" w:line="300" w:lineRule="atLeast"/>
        <w:jc w:val="both"/>
        <w:rPr>
          <w:rStyle w:val="oypena"/>
          <w:rFonts w:asciiTheme="minorHAnsi" w:hAnsiTheme="minorHAnsi" w:cstheme="minorHAnsi"/>
          <w:color w:val="000000"/>
          <w:sz w:val="22"/>
          <w:szCs w:val="22"/>
        </w:rPr>
      </w:pPr>
    </w:p>
    <w:p w14:paraId="4EA35A26" w14:textId="77777777" w:rsidR="008F704F" w:rsidRPr="008F704F" w:rsidRDefault="008F704F" w:rsidP="00DD25AE">
      <w:pPr>
        <w:pStyle w:val="cvgsua"/>
        <w:spacing w:before="0" w:beforeAutospacing="0" w:after="0" w:afterAutospacing="0" w:line="300" w:lineRule="atLeast"/>
        <w:jc w:val="both"/>
        <w:rPr>
          <w:rStyle w:val="oypena"/>
          <w:rFonts w:asciiTheme="minorHAnsi" w:hAnsiTheme="minorHAnsi" w:cstheme="minorHAnsi"/>
          <w:color w:val="000000"/>
          <w:sz w:val="22"/>
          <w:szCs w:val="22"/>
        </w:rPr>
      </w:pPr>
    </w:p>
    <w:sectPr w:rsidR="008F704F" w:rsidRPr="008F704F" w:rsidSect="00DD25A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AFBD4" w14:textId="77777777" w:rsidR="003A5F02" w:rsidRDefault="003A5F02" w:rsidP="001E562B">
      <w:r>
        <w:separator/>
      </w:r>
    </w:p>
  </w:endnote>
  <w:endnote w:type="continuationSeparator" w:id="0">
    <w:p w14:paraId="1D80EE7D" w14:textId="77777777" w:rsidR="003A5F02" w:rsidRDefault="003A5F02" w:rsidP="001E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7B218" w14:textId="77777777" w:rsidR="00DD25AE" w:rsidRPr="00346585" w:rsidRDefault="00DD25AE" w:rsidP="00DD25AE">
    <w:pPr>
      <w:pStyle w:val="cvgsua"/>
      <w:spacing w:before="0" w:beforeAutospacing="0" w:after="0" w:afterAutospacing="0"/>
      <w:jc w:val="center"/>
      <w:rPr>
        <w:rFonts w:ascii="Aptos" w:hAnsi="Aptos"/>
        <w:color w:val="36527E"/>
        <w:sz w:val="22"/>
        <w:szCs w:val="22"/>
      </w:rPr>
    </w:pPr>
    <w:r w:rsidRPr="00346585">
      <w:rPr>
        <w:rStyle w:val="oypena"/>
        <w:rFonts w:ascii="Aptos" w:hAnsi="Aptos"/>
        <w:b/>
        <w:bCs/>
        <w:color w:val="36527E"/>
        <w:sz w:val="22"/>
        <w:szCs w:val="22"/>
      </w:rPr>
      <w:t>DISTRICT DE L’EURE DE FOOTBALL</w:t>
    </w:r>
  </w:p>
  <w:p w14:paraId="79D84850" w14:textId="77777777" w:rsidR="00DD25AE" w:rsidRDefault="00DD25AE" w:rsidP="00DD25AE">
    <w:pPr>
      <w:pStyle w:val="cvgsua"/>
      <w:spacing w:before="0" w:beforeAutospacing="0" w:after="0" w:afterAutospacing="0"/>
      <w:jc w:val="center"/>
      <w:rPr>
        <w:rStyle w:val="oypena"/>
        <w:rFonts w:ascii="Aptos" w:hAnsi="Aptos"/>
        <w:color w:val="36527E"/>
        <w:sz w:val="12"/>
        <w:szCs w:val="12"/>
      </w:rPr>
    </w:pPr>
    <w:r w:rsidRPr="00346585">
      <w:rPr>
        <w:rStyle w:val="oypena"/>
        <w:rFonts w:ascii="Aptos" w:hAnsi="Aptos"/>
        <w:color w:val="36527E"/>
        <w:sz w:val="12"/>
        <w:szCs w:val="12"/>
      </w:rPr>
      <w:t>Reconnue d’utilité publique par décret du 4 décembre 1922</w:t>
    </w:r>
  </w:p>
  <w:p w14:paraId="795B202B" w14:textId="77777777" w:rsidR="00DD25AE" w:rsidRPr="00346585" w:rsidRDefault="00DD25AE" w:rsidP="00DD25AE">
    <w:pPr>
      <w:pStyle w:val="cvgsua"/>
      <w:spacing w:before="0" w:beforeAutospacing="0" w:after="0" w:afterAutospacing="0"/>
      <w:jc w:val="center"/>
      <w:rPr>
        <w:rFonts w:ascii="Aptos" w:hAnsi="Aptos"/>
        <w:color w:val="36527E"/>
        <w:sz w:val="12"/>
        <w:szCs w:val="12"/>
      </w:rPr>
    </w:pPr>
  </w:p>
  <w:p w14:paraId="37EDFC3F" w14:textId="77777777" w:rsidR="00DD25AE" w:rsidRPr="00346585" w:rsidRDefault="00DD25AE" w:rsidP="00DD25AE">
    <w:pPr>
      <w:pStyle w:val="cvgsua"/>
      <w:spacing w:before="0" w:beforeAutospacing="0" w:after="0" w:afterAutospacing="0"/>
      <w:jc w:val="center"/>
      <w:rPr>
        <w:rFonts w:ascii="Aptos" w:hAnsi="Aptos"/>
        <w:color w:val="36527E"/>
        <w:sz w:val="21"/>
        <w:szCs w:val="21"/>
      </w:rPr>
    </w:pPr>
    <w:r w:rsidRPr="00346585">
      <w:rPr>
        <w:rStyle w:val="oypena"/>
        <w:rFonts w:ascii="Aptos" w:hAnsi="Aptos"/>
        <w:color w:val="36527E"/>
        <w:sz w:val="21"/>
        <w:szCs w:val="21"/>
      </w:rPr>
      <w:t>327, rue du Luxembourg - Parc d’activités du bois des communes - Nétreville – 27000 EVREUX</w:t>
    </w:r>
  </w:p>
  <w:p w14:paraId="3FF2C2A5" w14:textId="77777777" w:rsidR="00DD25AE" w:rsidRPr="00DD25AE" w:rsidRDefault="00DD25AE" w:rsidP="00DD25AE">
    <w:pPr>
      <w:pStyle w:val="cvgsua"/>
      <w:spacing w:before="0" w:beforeAutospacing="0" w:after="0" w:afterAutospacing="0"/>
      <w:jc w:val="center"/>
      <w:rPr>
        <w:rFonts w:ascii="Aptos" w:hAnsi="Aptos"/>
        <w:color w:val="36527E"/>
        <w:sz w:val="21"/>
        <w:szCs w:val="21"/>
      </w:rPr>
    </w:pPr>
    <w:r w:rsidRPr="00346585">
      <w:rPr>
        <w:rStyle w:val="oypena"/>
        <w:rFonts w:ascii="Aptos" w:hAnsi="Aptos"/>
        <w:color w:val="36527E"/>
        <w:sz w:val="21"/>
        <w:szCs w:val="21"/>
      </w:rPr>
      <w:t>Site internet : http</w:t>
    </w:r>
    <w:r>
      <w:rPr>
        <w:rStyle w:val="oypena"/>
        <w:rFonts w:ascii="Aptos" w:hAnsi="Aptos"/>
        <w:color w:val="36527E"/>
        <w:sz w:val="21"/>
        <w:szCs w:val="21"/>
      </w:rPr>
      <w:t>s</w:t>
    </w:r>
    <w:r w:rsidRPr="00346585">
      <w:rPr>
        <w:rStyle w:val="oypena"/>
        <w:rFonts w:ascii="Aptos" w:hAnsi="Aptos"/>
        <w:color w:val="36527E"/>
        <w:sz w:val="21"/>
        <w:szCs w:val="21"/>
      </w:rPr>
      <w:t>://eure.fff.fr • E-mail : district@eure.fff.fr • Tél. +33 (0)2 32 28 84 63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B4C46" w14:textId="77777777" w:rsidR="00346585" w:rsidRPr="00346585" w:rsidRDefault="00346585" w:rsidP="00346585">
    <w:pPr>
      <w:pStyle w:val="cvgsua"/>
      <w:spacing w:before="0" w:beforeAutospacing="0" w:after="0" w:afterAutospacing="0"/>
      <w:jc w:val="center"/>
      <w:rPr>
        <w:rFonts w:ascii="Aptos" w:hAnsi="Aptos"/>
        <w:color w:val="36527E"/>
        <w:sz w:val="22"/>
        <w:szCs w:val="22"/>
      </w:rPr>
    </w:pPr>
    <w:r w:rsidRPr="00346585">
      <w:rPr>
        <w:rStyle w:val="oypena"/>
        <w:rFonts w:ascii="Aptos" w:hAnsi="Aptos"/>
        <w:b/>
        <w:bCs/>
        <w:color w:val="36527E"/>
        <w:sz w:val="22"/>
        <w:szCs w:val="22"/>
      </w:rPr>
      <w:t>DISTRICT DE L’EURE DE FOOTBALL</w:t>
    </w:r>
  </w:p>
  <w:p w14:paraId="25E9F704" w14:textId="77777777" w:rsidR="00346585" w:rsidRDefault="00346585" w:rsidP="00346585">
    <w:pPr>
      <w:pStyle w:val="cvgsua"/>
      <w:spacing w:before="0" w:beforeAutospacing="0" w:after="0" w:afterAutospacing="0"/>
      <w:jc w:val="center"/>
      <w:rPr>
        <w:rStyle w:val="oypena"/>
        <w:rFonts w:ascii="Aptos" w:hAnsi="Aptos"/>
        <w:color w:val="36527E"/>
        <w:sz w:val="12"/>
        <w:szCs w:val="12"/>
      </w:rPr>
    </w:pPr>
    <w:r w:rsidRPr="00346585">
      <w:rPr>
        <w:rStyle w:val="oypena"/>
        <w:rFonts w:ascii="Aptos" w:hAnsi="Aptos"/>
        <w:color w:val="36527E"/>
        <w:sz w:val="12"/>
        <w:szCs w:val="12"/>
      </w:rPr>
      <w:t>Reconnue d’utilité publique par décret du 4 décembre 1922</w:t>
    </w:r>
  </w:p>
  <w:p w14:paraId="1BB62946" w14:textId="77777777" w:rsidR="00346585" w:rsidRPr="00346585" w:rsidRDefault="00346585" w:rsidP="00346585">
    <w:pPr>
      <w:pStyle w:val="cvgsua"/>
      <w:spacing w:before="0" w:beforeAutospacing="0" w:after="0" w:afterAutospacing="0"/>
      <w:jc w:val="center"/>
      <w:rPr>
        <w:rFonts w:ascii="Aptos" w:hAnsi="Aptos"/>
        <w:color w:val="36527E"/>
        <w:sz w:val="12"/>
        <w:szCs w:val="12"/>
      </w:rPr>
    </w:pPr>
  </w:p>
  <w:p w14:paraId="365A2D95" w14:textId="77777777" w:rsidR="00346585" w:rsidRPr="00346585" w:rsidRDefault="00346585" w:rsidP="00346585">
    <w:pPr>
      <w:pStyle w:val="cvgsua"/>
      <w:spacing w:before="0" w:beforeAutospacing="0" w:after="0" w:afterAutospacing="0"/>
      <w:jc w:val="center"/>
      <w:rPr>
        <w:rFonts w:ascii="Aptos" w:hAnsi="Aptos"/>
        <w:color w:val="36527E"/>
        <w:sz w:val="21"/>
        <w:szCs w:val="21"/>
      </w:rPr>
    </w:pPr>
    <w:r w:rsidRPr="00346585">
      <w:rPr>
        <w:rStyle w:val="oypena"/>
        <w:rFonts w:ascii="Aptos" w:hAnsi="Aptos"/>
        <w:color w:val="36527E"/>
        <w:sz w:val="21"/>
        <w:szCs w:val="21"/>
      </w:rPr>
      <w:t>327, rue du Luxembourg - Parc d’activités du bois des communes - Nétreville – 27000 EVREUX</w:t>
    </w:r>
  </w:p>
  <w:p w14:paraId="3C938E16" w14:textId="77777777" w:rsidR="00492362" w:rsidRPr="00346585" w:rsidRDefault="00346585" w:rsidP="00346585">
    <w:pPr>
      <w:pStyle w:val="cvgsua"/>
      <w:spacing w:before="0" w:beforeAutospacing="0" w:after="0" w:afterAutospacing="0"/>
      <w:jc w:val="center"/>
      <w:rPr>
        <w:rFonts w:ascii="Aptos" w:hAnsi="Aptos"/>
        <w:color w:val="36527E"/>
        <w:sz w:val="21"/>
        <w:szCs w:val="21"/>
      </w:rPr>
    </w:pPr>
    <w:r w:rsidRPr="00346585">
      <w:rPr>
        <w:rStyle w:val="oypena"/>
        <w:rFonts w:ascii="Aptos" w:hAnsi="Aptos"/>
        <w:color w:val="36527E"/>
        <w:sz w:val="21"/>
        <w:szCs w:val="21"/>
      </w:rPr>
      <w:t>Site internet : http</w:t>
    </w:r>
    <w:r w:rsidR="00714BF2">
      <w:rPr>
        <w:rStyle w:val="oypena"/>
        <w:rFonts w:ascii="Aptos" w:hAnsi="Aptos"/>
        <w:color w:val="36527E"/>
        <w:sz w:val="21"/>
        <w:szCs w:val="21"/>
      </w:rPr>
      <w:t>s</w:t>
    </w:r>
    <w:r w:rsidRPr="00346585">
      <w:rPr>
        <w:rStyle w:val="oypena"/>
        <w:rFonts w:ascii="Aptos" w:hAnsi="Aptos"/>
        <w:color w:val="36527E"/>
        <w:sz w:val="21"/>
        <w:szCs w:val="21"/>
      </w:rPr>
      <w:t>://eure.fff.fr • E-mail : district@eure.fff.fr • Tél. +33 (0)2 32 28 84 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D284D" w14:textId="77777777" w:rsidR="003A5F02" w:rsidRDefault="003A5F02" w:rsidP="001E562B">
      <w:r>
        <w:separator/>
      </w:r>
    </w:p>
  </w:footnote>
  <w:footnote w:type="continuationSeparator" w:id="0">
    <w:p w14:paraId="1B9E962D" w14:textId="77777777" w:rsidR="003A5F02" w:rsidRDefault="003A5F02" w:rsidP="001E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D93C9" w14:textId="77777777" w:rsidR="001E562B" w:rsidRPr="009C69EF" w:rsidRDefault="001E562B" w:rsidP="00492362">
    <w:pPr>
      <w:pStyle w:val="En-tte"/>
      <w:tabs>
        <w:tab w:val="clear" w:pos="4536"/>
        <w:tab w:val="clear" w:pos="9072"/>
      </w:tabs>
      <w:rPr>
        <w:b/>
        <w:sz w:val="36"/>
        <w:szCs w:val="36"/>
      </w:rPr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59C37" w14:textId="77777777" w:rsidR="00492362" w:rsidRDefault="00492362" w:rsidP="00492362">
    <w:pPr>
      <w:pStyle w:val="En-tte"/>
      <w:tabs>
        <w:tab w:val="clear" w:pos="4536"/>
        <w:tab w:val="clear" w:pos="9072"/>
      </w:tabs>
    </w:pPr>
  </w:p>
  <w:p w14:paraId="0D16C6E5" w14:textId="77777777" w:rsidR="00492362" w:rsidRDefault="00346585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3A61B5" wp14:editId="00C3333A">
          <wp:simplePos x="0" y="0"/>
          <wp:positionH relativeFrom="margin">
            <wp:posOffset>2461260</wp:posOffset>
          </wp:positionH>
          <wp:positionV relativeFrom="paragraph">
            <wp:posOffset>152250</wp:posOffset>
          </wp:positionV>
          <wp:extent cx="836930" cy="1079500"/>
          <wp:effectExtent l="0" t="0" r="127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C639D"/>
    <w:multiLevelType w:val="multilevel"/>
    <w:tmpl w:val="998A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2B005E"/>
    <w:multiLevelType w:val="multilevel"/>
    <w:tmpl w:val="A1D2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7D6307"/>
    <w:multiLevelType w:val="hybridMultilevel"/>
    <w:tmpl w:val="F1F01B98"/>
    <w:lvl w:ilvl="0" w:tplc="7996CCC4">
      <w:start w:val="13"/>
      <w:numFmt w:val="bullet"/>
      <w:lvlText w:val="-"/>
      <w:lvlJc w:val="left"/>
      <w:pPr>
        <w:ind w:left="51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3" w15:restartNumberingAfterBreak="0">
    <w:nsid w:val="7B52534A"/>
    <w:multiLevelType w:val="hybridMultilevel"/>
    <w:tmpl w:val="0FEAE392"/>
    <w:lvl w:ilvl="0" w:tplc="119872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328437">
    <w:abstractNumId w:val="3"/>
  </w:num>
  <w:num w:numId="2" w16cid:durableId="771045625">
    <w:abstractNumId w:val="2"/>
  </w:num>
  <w:num w:numId="3" w16cid:durableId="214975439">
    <w:abstractNumId w:val="1"/>
  </w:num>
  <w:num w:numId="4" w16cid:durableId="168227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4F"/>
    <w:rsid w:val="00002BB2"/>
    <w:rsid w:val="0000326D"/>
    <w:rsid w:val="0000461B"/>
    <w:rsid w:val="00006A09"/>
    <w:rsid w:val="00011792"/>
    <w:rsid w:val="0001222B"/>
    <w:rsid w:val="00014F86"/>
    <w:rsid w:val="0001585B"/>
    <w:rsid w:val="00016B5D"/>
    <w:rsid w:val="00016E93"/>
    <w:rsid w:val="000205EF"/>
    <w:rsid w:val="000210E2"/>
    <w:rsid w:val="000223BF"/>
    <w:rsid w:val="00022A91"/>
    <w:rsid w:val="00022CFE"/>
    <w:rsid w:val="0002302A"/>
    <w:rsid w:val="00023AE8"/>
    <w:rsid w:val="00024511"/>
    <w:rsid w:val="00024929"/>
    <w:rsid w:val="00025570"/>
    <w:rsid w:val="000270DC"/>
    <w:rsid w:val="00027235"/>
    <w:rsid w:val="00027584"/>
    <w:rsid w:val="00030A0F"/>
    <w:rsid w:val="00031928"/>
    <w:rsid w:val="00034A3A"/>
    <w:rsid w:val="00034E36"/>
    <w:rsid w:val="00036D6B"/>
    <w:rsid w:val="00037EA4"/>
    <w:rsid w:val="00040FA2"/>
    <w:rsid w:val="0004233E"/>
    <w:rsid w:val="00043903"/>
    <w:rsid w:val="00046401"/>
    <w:rsid w:val="00047712"/>
    <w:rsid w:val="00050D2D"/>
    <w:rsid w:val="00053086"/>
    <w:rsid w:val="000536B6"/>
    <w:rsid w:val="00054199"/>
    <w:rsid w:val="0005448C"/>
    <w:rsid w:val="00056AFC"/>
    <w:rsid w:val="0006086B"/>
    <w:rsid w:val="00062464"/>
    <w:rsid w:val="00062658"/>
    <w:rsid w:val="0006456E"/>
    <w:rsid w:val="00071CFA"/>
    <w:rsid w:val="00071EB8"/>
    <w:rsid w:val="00073352"/>
    <w:rsid w:val="00074C48"/>
    <w:rsid w:val="000753C9"/>
    <w:rsid w:val="00077C0E"/>
    <w:rsid w:val="00082D80"/>
    <w:rsid w:val="0008329B"/>
    <w:rsid w:val="00084CE3"/>
    <w:rsid w:val="00087E5D"/>
    <w:rsid w:val="000904A0"/>
    <w:rsid w:val="00091EB9"/>
    <w:rsid w:val="00093485"/>
    <w:rsid w:val="000A0312"/>
    <w:rsid w:val="000A0EFC"/>
    <w:rsid w:val="000A3663"/>
    <w:rsid w:val="000A75EC"/>
    <w:rsid w:val="000A7BEE"/>
    <w:rsid w:val="000B0CF3"/>
    <w:rsid w:val="000B0FB0"/>
    <w:rsid w:val="000B3E73"/>
    <w:rsid w:val="000B6EDC"/>
    <w:rsid w:val="000B72EC"/>
    <w:rsid w:val="000C012E"/>
    <w:rsid w:val="000C175C"/>
    <w:rsid w:val="000C1942"/>
    <w:rsid w:val="000C356A"/>
    <w:rsid w:val="000C3ABD"/>
    <w:rsid w:val="000C5B63"/>
    <w:rsid w:val="000C7DCE"/>
    <w:rsid w:val="000C7F67"/>
    <w:rsid w:val="000D068E"/>
    <w:rsid w:val="000D0FAD"/>
    <w:rsid w:val="000D2065"/>
    <w:rsid w:val="000D2570"/>
    <w:rsid w:val="000D3C70"/>
    <w:rsid w:val="000D4F58"/>
    <w:rsid w:val="000D690C"/>
    <w:rsid w:val="000E0A20"/>
    <w:rsid w:val="000E0AC5"/>
    <w:rsid w:val="000E46EA"/>
    <w:rsid w:val="000E4BCB"/>
    <w:rsid w:val="000E5F19"/>
    <w:rsid w:val="000E6E20"/>
    <w:rsid w:val="000F1EEA"/>
    <w:rsid w:val="000F2883"/>
    <w:rsid w:val="000F2B19"/>
    <w:rsid w:val="000F33BC"/>
    <w:rsid w:val="000F3A47"/>
    <w:rsid w:val="000F4435"/>
    <w:rsid w:val="000F55F7"/>
    <w:rsid w:val="000F6976"/>
    <w:rsid w:val="000F709F"/>
    <w:rsid w:val="0010139D"/>
    <w:rsid w:val="00102B26"/>
    <w:rsid w:val="0010356B"/>
    <w:rsid w:val="001039EB"/>
    <w:rsid w:val="00103A04"/>
    <w:rsid w:val="001055F5"/>
    <w:rsid w:val="0010617F"/>
    <w:rsid w:val="001061A1"/>
    <w:rsid w:val="001071FB"/>
    <w:rsid w:val="00107B9C"/>
    <w:rsid w:val="00111644"/>
    <w:rsid w:val="00113237"/>
    <w:rsid w:val="001136F4"/>
    <w:rsid w:val="00115F6C"/>
    <w:rsid w:val="00116301"/>
    <w:rsid w:val="0011632F"/>
    <w:rsid w:val="00121E97"/>
    <w:rsid w:val="001230A0"/>
    <w:rsid w:val="00124A9F"/>
    <w:rsid w:val="001254CE"/>
    <w:rsid w:val="00130684"/>
    <w:rsid w:val="00131827"/>
    <w:rsid w:val="00131D2D"/>
    <w:rsid w:val="00131D84"/>
    <w:rsid w:val="00132CAF"/>
    <w:rsid w:val="00133AC2"/>
    <w:rsid w:val="00134CB6"/>
    <w:rsid w:val="001374E0"/>
    <w:rsid w:val="0014078B"/>
    <w:rsid w:val="001409DA"/>
    <w:rsid w:val="00141613"/>
    <w:rsid w:val="00141B51"/>
    <w:rsid w:val="00144749"/>
    <w:rsid w:val="0014499F"/>
    <w:rsid w:val="00146EE7"/>
    <w:rsid w:val="001519D1"/>
    <w:rsid w:val="00153123"/>
    <w:rsid w:val="001535CC"/>
    <w:rsid w:val="001536C1"/>
    <w:rsid w:val="00153DE1"/>
    <w:rsid w:val="00154528"/>
    <w:rsid w:val="00156F3B"/>
    <w:rsid w:val="001577FB"/>
    <w:rsid w:val="00157E35"/>
    <w:rsid w:val="00157EE6"/>
    <w:rsid w:val="0016076B"/>
    <w:rsid w:val="00160DAA"/>
    <w:rsid w:val="0016285A"/>
    <w:rsid w:val="00162F90"/>
    <w:rsid w:val="0016329D"/>
    <w:rsid w:val="00164BFC"/>
    <w:rsid w:val="00164EF6"/>
    <w:rsid w:val="001665DE"/>
    <w:rsid w:val="0017024C"/>
    <w:rsid w:val="00170FC4"/>
    <w:rsid w:val="001740E2"/>
    <w:rsid w:val="00177046"/>
    <w:rsid w:val="0017794E"/>
    <w:rsid w:val="001779B7"/>
    <w:rsid w:val="001810B8"/>
    <w:rsid w:val="0018207A"/>
    <w:rsid w:val="00184444"/>
    <w:rsid w:val="0018480A"/>
    <w:rsid w:val="0018693D"/>
    <w:rsid w:val="00187EBF"/>
    <w:rsid w:val="00190D36"/>
    <w:rsid w:val="00192294"/>
    <w:rsid w:val="00193589"/>
    <w:rsid w:val="00193C40"/>
    <w:rsid w:val="0019413C"/>
    <w:rsid w:val="0019542E"/>
    <w:rsid w:val="001A2301"/>
    <w:rsid w:val="001A343A"/>
    <w:rsid w:val="001A4118"/>
    <w:rsid w:val="001A6647"/>
    <w:rsid w:val="001A7448"/>
    <w:rsid w:val="001B1F4F"/>
    <w:rsid w:val="001B29E1"/>
    <w:rsid w:val="001B49C5"/>
    <w:rsid w:val="001B4DAF"/>
    <w:rsid w:val="001B749F"/>
    <w:rsid w:val="001B7CB6"/>
    <w:rsid w:val="001C1813"/>
    <w:rsid w:val="001C1EB2"/>
    <w:rsid w:val="001C5FFF"/>
    <w:rsid w:val="001C6B43"/>
    <w:rsid w:val="001C7C60"/>
    <w:rsid w:val="001D2240"/>
    <w:rsid w:val="001D2788"/>
    <w:rsid w:val="001D3A46"/>
    <w:rsid w:val="001D462E"/>
    <w:rsid w:val="001D470B"/>
    <w:rsid w:val="001D4C09"/>
    <w:rsid w:val="001D76C3"/>
    <w:rsid w:val="001E0640"/>
    <w:rsid w:val="001E0732"/>
    <w:rsid w:val="001E1F0B"/>
    <w:rsid w:val="001E2901"/>
    <w:rsid w:val="001E3B53"/>
    <w:rsid w:val="001E3E2B"/>
    <w:rsid w:val="001E48E7"/>
    <w:rsid w:val="001E5248"/>
    <w:rsid w:val="001E562B"/>
    <w:rsid w:val="001F03FB"/>
    <w:rsid w:val="001F13D1"/>
    <w:rsid w:val="001F1DAD"/>
    <w:rsid w:val="001F1EF6"/>
    <w:rsid w:val="001F1FE4"/>
    <w:rsid w:val="001F286E"/>
    <w:rsid w:val="001F33B4"/>
    <w:rsid w:val="001F4C8D"/>
    <w:rsid w:val="001F5962"/>
    <w:rsid w:val="001F7412"/>
    <w:rsid w:val="002000F1"/>
    <w:rsid w:val="0020013D"/>
    <w:rsid w:val="0020082F"/>
    <w:rsid w:val="00204470"/>
    <w:rsid w:val="002074E0"/>
    <w:rsid w:val="00207BB9"/>
    <w:rsid w:val="002122A6"/>
    <w:rsid w:val="00221CF4"/>
    <w:rsid w:val="0022349B"/>
    <w:rsid w:val="00223B67"/>
    <w:rsid w:val="00225891"/>
    <w:rsid w:val="00226F73"/>
    <w:rsid w:val="00227FA5"/>
    <w:rsid w:val="002357F6"/>
    <w:rsid w:val="0023586F"/>
    <w:rsid w:val="00235FC3"/>
    <w:rsid w:val="00236A7F"/>
    <w:rsid w:val="002415AE"/>
    <w:rsid w:val="00242374"/>
    <w:rsid w:val="0024267C"/>
    <w:rsid w:val="002428D9"/>
    <w:rsid w:val="00245430"/>
    <w:rsid w:val="00247290"/>
    <w:rsid w:val="002504AD"/>
    <w:rsid w:val="00251ABC"/>
    <w:rsid w:val="00251E80"/>
    <w:rsid w:val="00253BCF"/>
    <w:rsid w:val="00255A46"/>
    <w:rsid w:val="00255E50"/>
    <w:rsid w:val="00256AD3"/>
    <w:rsid w:val="00257AE1"/>
    <w:rsid w:val="00261B14"/>
    <w:rsid w:val="00264947"/>
    <w:rsid w:val="002672C1"/>
    <w:rsid w:val="002674F2"/>
    <w:rsid w:val="00270791"/>
    <w:rsid w:val="002716FD"/>
    <w:rsid w:val="0027302E"/>
    <w:rsid w:val="002731BC"/>
    <w:rsid w:val="00275282"/>
    <w:rsid w:val="0027775B"/>
    <w:rsid w:val="00277843"/>
    <w:rsid w:val="0028147B"/>
    <w:rsid w:val="002826DA"/>
    <w:rsid w:val="00283ECE"/>
    <w:rsid w:val="00284266"/>
    <w:rsid w:val="00284A92"/>
    <w:rsid w:val="002856A3"/>
    <w:rsid w:val="00286F63"/>
    <w:rsid w:val="00287739"/>
    <w:rsid w:val="00287D70"/>
    <w:rsid w:val="00290238"/>
    <w:rsid w:val="00290608"/>
    <w:rsid w:val="00290F82"/>
    <w:rsid w:val="0029202F"/>
    <w:rsid w:val="002935AD"/>
    <w:rsid w:val="00296332"/>
    <w:rsid w:val="002965EE"/>
    <w:rsid w:val="00296F14"/>
    <w:rsid w:val="0029733B"/>
    <w:rsid w:val="002A3243"/>
    <w:rsid w:val="002A359D"/>
    <w:rsid w:val="002A5DDD"/>
    <w:rsid w:val="002B0AB7"/>
    <w:rsid w:val="002B188A"/>
    <w:rsid w:val="002B2492"/>
    <w:rsid w:val="002B2D82"/>
    <w:rsid w:val="002B4B2D"/>
    <w:rsid w:val="002B78F7"/>
    <w:rsid w:val="002C0957"/>
    <w:rsid w:val="002C34A7"/>
    <w:rsid w:val="002C3589"/>
    <w:rsid w:val="002C516F"/>
    <w:rsid w:val="002D10D2"/>
    <w:rsid w:val="002D2206"/>
    <w:rsid w:val="002D4E83"/>
    <w:rsid w:val="002D51B7"/>
    <w:rsid w:val="002D5E4E"/>
    <w:rsid w:val="002D61F2"/>
    <w:rsid w:val="002E0F17"/>
    <w:rsid w:val="002E0F61"/>
    <w:rsid w:val="002E125C"/>
    <w:rsid w:val="002E343C"/>
    <w:rsid w:val="002E353C"/>
    <w:rsid w:val="002E3D50"/>
    <w:rsid w:val="002E4F99"/>
    <w:rsid w:val="002F1211"/>
    <w:rsid w:val="002F285C"/>
    <w:rsid w:val="002F3DC3"/>
    <w:rsid w:val="002F4C7B"/>
    <w:rsid w:val="002F612C"/>
    <w:rsid w:val="002F6D77"/>
    <w:rsid w:val="003000CB"/>
    <w:rsid w:val="003008B4"/>
    <w:rsid w:val="0030408F"/>
    <w:rsid w:val="003042FB"/>
    <w:rsid w:val="0030449D"/>
    <w:rsid w:val="00304ADE"/>
    <w:rsid w:val="003064CB"/>
    <w:rsid w:val="00307B4C"/>
    <w:rsid w:val="00311D22"/>
    <w:rsid w:val="00311E6B"/>
    <w:rsid w:val="0031245F"/>
    <w:rsid w:val="0031390B"/>
    <w:rsid w:val="00313DD9"/>
    <w:rsid w:val="00314039"/>
    <w:rsid w:val="00314829"/>
    <w:rsid w:val="003161FA"/>
    <w:rsid w:val="00316E92"/>
    <w:rsid w:val="00321BB0"/>
    <w:rsid w:val="00322D0A"/>
    <w:rsid w:val="00324CC4"/>
    <w:rsid w:val="003272DB"/>
    <w:rsid w:val="0032753F"/>
    <w:rsid w:val="00327EA6"/>
    <w:rsid w:val="0033018D"/>
    <w:rsid w:val="00330C2C"/>
    <w:rsid w:val="00343F68"/>
    <w:rsid w:val="0034403E"/>
    <w:rsid w:val="00346433"/>
    <w:rsid w:val="00346585"/>
    <w:rsid w:val="00351650"/>
    <w:rsid w:val="00353BCE"/>
    <w:rsid w:val="003540AB"/>
    <w:rsid w:val="00356E12"/>
    <w:rsid w:val="003577AF"/>
    <w:rsid w:val="00360412"/>
    <w:rsid w:val="003607C7"/>
    <w:rsid w:val="0036157F"/>
    <w:rsid w:val="003622BE"/>
    <w:rsid w:val="0036408F"/>
    <w:rsid w:val="0036445A"/>
    <w:rsid w:val="00364989"/>
    <w:rsid w:val="00367F39"/>
    <w:rsid w:val="00373C21"/>
    <w:rsid w:val="00374085"/>
    <w:rsid w:val="0037792F"/>
    <w:rsid w:val="00382B4F"/>
    <w:rsid w:val="0038361C"/>
    <w:rsid w:val="00384498"/>
    <w:rsid w:val="0038511F"/>
    <w:rsid w:val="00385859"/>
    <w:rsid w:val="00386190"/>
    <w:rsid w:val="00390F84"/>
    <w:rsid w:val="00391319"/>
    <w:rsid w:val="003921F8"/>
    <w:rsid w:val="0039316B"/>
    <w:rsid w:val="00396547"/>
    <w:rsid w:val="00397E0D"/>
    <w:rsid w:val="003A48EC"/>
    <w:rsid w:val="003A520D"/>
    <w:rsid w:val="003A5F02"/>
    <w:rsid w:val="003A692A"/>
    <w:rsid w:val="003A70AC"/>
    <w:rsid w:val="003A7936"/>
    <w:rsid w:val="003A7E28"/>
    <w:rsid w:val="003A7F53"/>
    <w:rsid w:val="003B0CE4"/>
    <w:rsid w:val="003B1BED"/>
    <w:rsid w:val="003B1D88"/>
    <w:rsid w:val="003B2CF8"/>
    <w:rsid w:val="003B4112"/>
    <w:rsid w:val="003B4A50"/>
    <w:rsid w:val="003B59E0"/>
    <w:rsid w:val="003B6071"/>
    <w:rsid w:val="003B6610"/>
    <w:rsid w:val="003C0832"/>
    <w:rsid w:val="003C0D93"/>
    <w:rsid w:val="003C15E2"/>
    <w:rsid w:val="003C20F8"/>
    <w:rsid w:val="003C3296"/>
    <w:rsid w:val="003C4F6D"/>
    <w:rsid w:val="003C5187"/>
    <w:rsid w:val="003C5E2F"/>
    <w:rsid w:val="003C665A"/>
    <w:rsid w:val="003C6DA0"/>
    <w:rsid w:val="003C763B"/>
    <w:rsid w:val="003C77CC"/>
    <w:rsid w:val="003D0D67"/>
    <w:rsid w:val="003D250C"/>
    <w:rsid w:val="003D2716"/>
    <w:rsid w:val="003D3B5F"/>
    <w:rsid w:val="003D67B2"/>
    <w:rsid w:val="003D7332"/>
    <w:rsid w:val="003D7846"/>
    <w:rsid w:val="003E04CD"/>
    <w:rsid w:val="003E0B0E"/>
    <w:rsid w:val="003E15ED"/>
    <w:rsid w:val="003E2596"/>
    <w:rsid w:val="003E2A29"/>
    <w:rsid w:val="003E37C5"/>
    <w:rsid w:val="003E66EE"/>
    <w:rsid w:val="003E6D30"/>
    <w:rsid w:val="003E7130"/>
    <w:rsid w:val="003E759C"/>
    <w:rsid w:val="003E7AD4"/>
    <w:rsid w:val="003F0097"/>
    <w:rsid w:val="003F1223"/>
    <w:rsid w:val="003F2AB9"/>
    <w:rsid w:val="003F3E1B"/>
    <w:rsid w:val="003F4375"/>
    <w:rsid w:val="003F46D5"/>
    <w:rsid w:val="003F56C9"/>
    <w:rsid w:val="003F5E1D"/>
    <w:rsid w:val="003F7CF9"/>
    <w:rsid w:val="00400F07"/>
    <w:rsid w:val="004025C8"/>
    <w:rsid w:val="00404076"/>
    <w:rsid w:val="00405ADF"/>
    <w:rsid w:val="00407F92"/>
    <w:rsid w:val="0041063E"/>
    <w:rsid w:val="00412A9A"/>
    <w:rsid w:val="00413301"/>
    <w:rsid w:val="0041510E"/>
    <w:rsid w:val="00415708"/>
    <w:rsid w:val="004174DB"/>
    <w:rsid w:val="0041795E"/>
    <w:rsid w:val="004204BB"/>
    <w:rsid w:val="00421E32"/>
    <w:rsid w:val="00422910"/>
    <w:rsid w:val="00424409"/>
    <w:rsid w:val="00426945"/>
    <w:rsid w:val="0043023A"/>
    <w:rsid w:val="004318AF"/>
    <w:rsid w:val="004318DA"/>
    <w:rsid w:val="00432651"/>
    <w:rsid w:val="00433A35"/>
    <w:rsid w:val="00434D24"/>
    <w:rsid w:val="00436424"/>
    <w:rsid w:val="0043650D"/>
    <w:rsid w:val="00436B46"/>
    <w:rsid w:val="00437286"/>
    <w:rsid w:val="00440D9C"/>
    <w:rsid w:val="00442899"/>
    <w:rsid w:val="00442AE7"/>
    <w:rsid w:val="0044636D"/>
    <w:rsid w:val="00446EA4"/>
    <w:rsid w:val="00447406"/>
    <w:rsid w:val="00450CAA"/>
    <w:rsid w:val="00451CFB"/>
    <w:rsid w:val="00451E61"/>
    <w:rsid w:val="00452D79"/>
    <w:rsid w:val="00454AC0"/>
    <w:rsid w:val="0045715D"/>
    <w:rsid w:val="0046010D"/>
    <w:rsid w:val="00464217"/>
    <w:rsid w:val="00467E39"/>
    <w:rsid w:val="00472DF3"/>
    <w:rsid w:val="00473096"/>
    <w:rsid w:val="004735EA"/>
    <w:rsid w:val="004738C2"/>
    <w:rsid w:val="00474A14"/>
    <w:rsid w:val="00474C18"/>
    <w:rsid w:val="00475255"/>
    <w:rsid w:val="00475422"/>
    <w:rsid w:val="004775CE"/>
    <w:rsid w:val="00484B01"/>
    <w:rsid w:val="00485330"/>
    <w:rsid w:val="00485CF4"/>
    <w:rsid w:val="00486945"/>
    <w:rsid w:val="00487167"/>
    <w:rsid w:val="00487308"/>
    <w:rsid w:val="0049069E"/>
    <w:rsid w:val="00492011"/>
    <w:rsid w:val="00492362"/>
    <w:rsid w:val="00492E0A"/>
    <w:rsid w:val="00494154"/>
    <w:rsid w:val="004943BA"/>
    <w:rsid w:val="0049536F"/>
    <w:rsid w:val="004A0DE6"/>
    <w:rsid w:val="004A2797"/>
    <w:rsid w:val="004A2F57"/>
    <w:rsid w:val="004A4DB6"/>
    <w:rsid w:val="004A5FAC"/>
    <w:rsid w:val="004A6373"/>
    <w:rsid w:val="004B1187"/>
    <w:rsid w:val="004B2CF1"/>
    <w:rsid w:val="004B361F"/>
    <w:rsid w:val="004B3BD0"/>
    <w:rsid w:val="004B4F15"/>
    <w:rsid w:val="004B5E46"/>
    <w:rsid w:val="004B650B"/>
    <w:rsid w:val="004C29CA"/>
    <w:rsid w:val="004C6B28"/>
    <w:rsid w:val="004D026B"/>
    <w:rsid w:val="004D13C5"/>
    <w:rsid w:val="004D1711"/>
    <w:rsid w:val="004D46C9"/>
    <w:rsid w:val="004D4957"/>
    <w:rsid w:val="004D5D90"/>
    <w:rsid w:val="004D7FD7"/>
    <w:rsid w:val="004E1538"/>
    <w:rsid w:val="004E2F92"/>
    <w:rsid w:val="004E38C8"/>
    <w:rsid w:val="004E6CC3"/>
    <w:rsid w:val="004E6F26"/>
    <w:rsid w:val="004F19A0"/>
    <w:rsid w:val="004F33FA"/>
    <w:rsid w:val="004F36AD"/>
    <w:rsid w:val="005000EA"/>
    <w:rsid w:val="00501DC1"/>
    <w:rsid w:val="0050429D"/>
    <w:rsid w:val="00504954"/>
    <w:rsid w:val="005058CC"/>
    <w:rsid w:val="0050713E"/>
    <w:rsid w:val="00511973"/>
    <w:rsid w:val="00512172"/>
    <w:rsid w:val="005132FB"/>
    <w:rsid w:val="005142B8"/>
    <w:rsid w:val="0051580F"/>
    <w:rsid w:val="00517D3B"/>
    <w:rsid w:val="0052485C"/>
    <w:rsid w:val="00526105"/>
    <w:rsid w:val="00526A99"/>
    <w:rsid w:val="00527CAA"/>
    <w:rsid w:val="00531810"/>
    <w:rsid w:val="00532488"/>
    <w:rsid w:val="00532972"/>
    <w:rsid w:val="005343D1"/>
    <w:rsid w:val="00534F88"/>
    <w:rsid w:val="0053616D"/>
    <w:rsid w:val="00536DB7"/>
    <w:rsid w:val="00540449"/>
    <w:rsid w:val="00540AAE"/>
    <w:rsid w:val="0054218E"/>
    <w:rsid w:val="005426F8"/>
    <w:rsid w:val="005434C5"/>
    <w:rsid w:val="005454C6"/>
    <w:rsid w:val="005455D8"/>
    <w:rsid w:val="00547B1A"/>
    <w:rsid w:val="005522B1"/>
    <w:rsid w:val="005522F7"/>
    <w:rsid w:val="00553484"/>
    <w:rsid w:val="00556D16"/>
    <w:rsid w:val="00557785"/>
    <w:rsid w:val="00563570"/>
    <w:rsid w:val="0056378A"/>
    <w:rsid w:val="00563C9B"/>
    <w:rsid w:val="00564D1A"/>
    <w:rsid w:val="00564ED6"/>
    <w:rsid w:val="00566CCF"/>
    <w:rsid w:val="00567393"/>
    <w:rsid w:val="00574600"/>
    <w:rsid w:val="00574C2B"/>
    <w:rsid w:val="00575DBF"/>
    <w:rsid w:val="00576D51"/>
    <w:rsid w:val="005813C5"/>
    <w:rsid w:val="00581B30"/>
    <w:rsid w:val="00582501"/>
    <w:rsid w:val="00587FC3"/>
    <w:rsid w:val="00587FC7"/>
    <w:rsid w:val="00590455"/>
    <w:rsid w:val="00590C80"/>
    <w:rsid w:val="005944D6"/>
    <w:rsid w:val="0059619C"/>
    <w:rsid w:val="00597AD7"/>
    <w:rsid w:val="005A005F"/>
    <w:rsid w:val="005A0294"/>
    <w:rsid w:val="005A1E2A"/>
    <w:rsid w:val="005A3AF1"/>
    <w:rsid w:val="005A4220"/>
    <w:rsid w:val="005A5902"/>
    <w:rsid w:val="005A6B39"/>
    <w:rsid w:val="005B09B0"/>
    <w:rsid w:val="005B211D"/>
    <w:rsid w:val="005B66EB"/>
    <w:rsid w:val="005C1118"/>
    <w:rsid w:val="005C15E0"/>
    <w:rsid w:val="005C1B4E"/>
    <w:rsid w:val="005C2581"/>
    <w:rsid w:val="005C264A"/>
    <w:rsid w:val="005C2CFB"/>
    <w:rsid w:val="005C6223"/>
    <w:rsid w:val="005C713F"/>
    <w:rsid w:val="005D252E"/>
    <w:rsid w:val="005D28D1"/>
    <w:rsid w:val="005D6A4E"/>
    <w:rsid w:val="005E099F"/>
    <w:rsid w:val="005E1D11"/>
    <w:rsid w:val="005E28AD"/>
    <w:rsid w:val="005E2F1F"/>
    <w:rsid w:val="005E39F1"/>
    <w:rsid w:val="005E3D24"/>
    <w:rsid w:val="005E3D54"/>
    <w:rsid w:val="005E51D1"/>
    <w:rsid w:val="005E5F57"/>
    <w:rsid w:val="005F3BB2"/>
    <w:rsid w:val="005F4C73"/>
    <w:rsid w:val="005F53F5"/>
    <w:rsid w:val="005F6BAF"/>
    <w:rsid w:val="005F72C3"/>
    <w:rsid w:val="005F7CF0"/>
    <w:rsid w:val="00603F33"/>
    <w:rsid w:val="00606A7D"/>
    <w:rsid w:val="00606B8F"/>
    <w:rsid w:val="00607C2E"/>
    <w:rsid w:val="00611E23"/>
    <w:rsid w:val="00615482"/>
    <w:rsid w:val="00616801"/>
    <w:rsid w:val="006203CB"/>
    <w:rsid w:val="00620C76"/>
    <w:rsid w:val="00621087"/>
    <w:rsid w:val="00622050"/>
    <w:rsid w:val="00626D2F"/>
    <w:rsid w:val="00631793"/>
    <w:rsid w:val="00631FF0"/>
    <w:rsid w:val="006356FC"/>
    <w:rsid w:val="00641D21"/>
    <w:rsid w:val="00641DAC"/>
    <w:rsid w:val="00642C1A"/>
    <w:rsid w:val="0064400D"/>
    <w:rsid w:val="00645AFF"/>
    <w:rsid w:val="00645DA9"/>
    <w:rsid w:val="00646813"/>
    <w:rsid w:val="00651FA4"/>
    <w:rsid w:val="00652B4F"/>
    <w:rsid w:val="00653379"/>
    <w:rsid w:val="00654088"/>
    <w:rsid w:val="00657D82"/>
    <w:rsid w:val="00657DD6"/>
    <w:rsid w:val="00660F6B"/>
    <w:rsid w:val="006613AC"/>
    <w:rsid w:val="006614BF"/>
    <w:rsid w:val="00663602"/>
    <w:rsid w:val="00663DD4"/>
    <w:rsid w:val="00663EB3"/>
    <w:rsid w:val="00664A88"/>
    <w:rsid w:val="00665703"/>
    <w:rsid w:val="0066642D"/>
    <w:rsid w:val="00666B39"/>
    <w:rsid w:val="00666ED6"/>
    <w:rsid w:val="006714EC"/>
    <w:rsid w:val="00671D30"/>
    <w:rsid w:val="006740A7"/>
    <w:rsid w:val="00675DAF"/>
    <w:rsid w:val="0068257C"/>
    <w:rsid w:val="0068357B"/>
    <w:rsid w:val="006839DE"/>
    <w:rsid w:val="00683F54"/>
    <w:rsid w:val="0068459C"/>
    <w:rsid w:val="00685530"/>
    <w:rsid w:val="006864CD"/>
    <w:rsid w:val="00686661"/>
    <w:rsid w:val="0069030C"/>
    <w:rsid w:val="0069432C"/>
    <w:rsid w:val="006A03B6"/>
    <w:rsid w:val="006A06B2"/>
    <w:rsid w:val="006A2E16"/>
    <w:rsid w:val="006A338A"/>
    <w:rsid w:val="006A4682"/>
    <w:rsid w:val="006A4C65"/>
    <w:rsid w:val="006A6041"/>
    <w:rsid w:val="006B120B"/>
    <w:rsid w:val="006B13EF"/>
    <w:rsid w:val="006B2098"/>
    <w:rsid w:val="006B2558"/>
    <w:rsid w:val="006B3FB0"/>
    <w:rsid w:val="006B5935"/>
    <w:rsid w:val="006B667E"/>
    <w:rsid w:val="006C28D6"/>
    <w:rsid w:val="006C31C8"/>
    <w:rsid w:val="006C4B3F"/>
    <w:rsid w:val="006C6EF2"/>
    <w:rsid w:val="006D050C"/>
    <w:rsid w:val="006D2DD2"/>
    <w:rsid w:val="006D2E71"/>
    <w:rsid w:val="006D7682"/>
    <w:rsid w:val="006D7FCF"/>
    <w:rsid w:val="006E147A"/>
    <w:rsid w:val="006E1E7D"/>
    <w:rsid w:val="006E5B80"/>
    <w:rsid w:val="006E5EA3"/>
    <w:rsid w:val="006E7FF0"/>
    <w:rsid w:val="006F241B"/>
    <w:rsid w:val="006F4BE0"/>
    <w:rsid w:val="006F54A3"/>
    <w:rsid w:val="006F7A36"/>
    <w:rsid w:val="00701FC0"/>
    <w:rsid w:val="00702C3B"/>
    <w:rsid w:val="0070775D"/>
    <w:rsid w:val="0071479A"/>
    <w:rsid w:val="00714BF2"/>
    <w:rsid w:val="007153FD"/>
    <w:rsid w:val="00722E3A"/>
    <w:rsid w:val="00724D62"/>
    <w:rsid w:val="007274F7"/>
    <w:rsid w:val="00727D1A"/>
    <w:rsid w:val="007320FE"/>
    <w:rsid w:val="0073406D"/>
    <w:rsid w:val="00734BC4"/>
    <w:rsid w:val="0073508B"/>
    <w:rsid w:val="007353BD"/>
    <w:rsid w:val="00736C33"/>
    <w:rsid w:val="00736FBA"/>
    <w:rsid w:val="0074084E"/>
    <w:rsid w:val="00740916"/>
    <w:rsid w:val="00740C39"/>
    <w:rsid w:val="00742E98"/>
    <w:rsid w:val="00742FB7"/>
    <w:rsid w:val="00746BCE"/>
    <w:rsid w:val="00750A60"/>
    <w:rsid w:val="00752EFD"/>
    <w:rsid w:val="0075304F"/>
    <w:rsid w:val="00753579"/>
    <w:rsid w:val="0075673C"/>
    <w:rsid w:val="00757393"/>
    <w:rsid w:val="00757BAD"/>
    <w:rsid w:val="007600AF"/>
    <w:rsid w:val="0076198B"/>
    <w:rsid w:val="00764F50"/>
    <w:rsid w:val="007651CA"/>
    <w:rsid w:val="00765E75"/>
    <w:rsid w:val="00766218"/>
    <w:rsid w:val="007720EB"/>
    <w:rsid w:val="007723FE"/>
    <w:rsid w:val="00772D33"/>
    <w:rsid w:val="0077348E"/>
    <w:rsid w:val="00775022"/>
    <w:rsid w:val="007754BB"/>
    <w:rsid w:val="00775D09"/>
    <w:rsid w:val="00780008"/>
    <w:rsid w:val="00782346"/>
    <w:rsid w:val="00782A19"/>
    <w:rsid w:val="00783F2E"/>
    <w:rsid w:val="0078525C"/>
    <w:rsid w:val="0078596E"/>
    <w:rsid w:val="00785C64"/>
    <w:rsid w:val="00787D7F"/>
    <w:rsid w:val="00787F3A"/>
    <w:rsid w:val="00792EC1"/>
    <w:rsid w:val="007A1047"/>
    <w:rsid w:val="007A115C"/>
    <w:rsid w:val="007A1FCF"/>
    <w:rsid w:val="007A2175"/>
    <w:rsid w:val="007A559A"/>
    <w:rsid w:val="007A725D"/>
    <w:rsid w:val="007A7A6D"/>
    <w:rsid w:val="007A7F84"/>
    <w:rsid w:val="007B0F8D"/>
    <w:rsid w:val="007B1A1D"/>
    <w:rsid w:val="007B2BC8"/>
    <w:rsid w:val="007B5025"/>
    <w:rsid w:val="007B54EB"/>
    <w:rsid w:val="007C1213"/>
    <w:rsid w:val="007C1B86"/>
    <w:rsid w:val="007C2996"/>
    <w:rsid w:val="007C36D7"/>
    <w:rsid w:val="007C37B5"/>
    <w:rsid w:val="007C40A8"/>
    <w:rsid w:val="007C5DB1"/>
    <w:rsid w:val="007D14EB"/>
    <w:rsid w:val="007D27A3"/>
    <w:rsid w:val="007D2E42"/>
    <w:rsid w:val="007D309E"/>
    <w:rsid w:val="007D59B0"/>
    <w:rsid w:val="007D60BA"/>
    <w:rsid w:val="007D6440"/>
    <w:rsid w:val="007E21B9"/>
    <w:rsid w:val="007E309F"/>
    <w:rsid w:val="007E41AF"/>
    <w:rsid w:val="007E4D29"/>
    <w:rsid w:val="007E6E5A"/>
    <w:rsid w:val="007F16DB"/>
    <w:rsid w:val="007F352D"/>
    <w:rsid w:val="007F59C2"/>
    <w:rsid w:val="007F62AE"/>
    <w:rsid w:val="00804294"/>
    <w:rsid w:val="00806D4A"/>
    <w:rsid w:val="00811285"/>
    <w:rsid w:val="00811EB8"/>
    <w:rsid w:val="00813437"/>
    <w:rsid w:val="00815A5A"/>
    <w:rsid w:val="00820DAE"/>
    <w:rsid w:val="0082147A"/>
    <w:rsid w:val="008226F0"/>
    <w:rsid w:val="00823DF1"/>
    <w:rsid w:val="00825116"/>
    <w:rsid w:val="00826F07"/>
    <w:rsid w:val="00830BA9"/>
    <w:rsid w:val="00831421"/>
    <w:rsid w:val="00831C0A"/>
    <w:rsid w:val="008328A3"/>
    <w:rsid w:val="00832AA8"/>
    <w:rsid w:val="00833696"/>
    <w:rsid w:val="00833F9A"/>
    <w:rsid w:val="008368B6"/>
    <w:rsid w:val="0083779D"/>
    <w:rsid w:val="00840011"/>
    <w:rsid w:val="00842431"/>
    <w:rsid w:val="008425EF"/>
    <w:rsid w:val="00844406"/>
    <w:rsid w:val="00851778"/>
    <w:rsid w:val="00853A43"/>
    <w:rsid w:val="00855AC9"/>
    <w:rsid w:val="00856920"/>
    <w:rsid w:val="00856CB8"/>
    <w:rsid w:val="00856DA1"/>
    <w:rsid w:val="00857231"/>
    <w:rsid w:val="00863031"/>
    <w:rsid w:val="0086333D"/>
    <w:rsid w:val="008646BE"/>
    <w:rsid w:val="00864E02"/>
    <w:rsid w:val="00866067"/>
    <w:rsid w:val="00866BFD"/>
    <w:rsid w:val="00867420"/>
    <w:rsid w:val="00871438"/>
    <w:rsid w:val="008721B7"/>
    <w:rsid w:val="00872EAE"/>
    <w:rsid w:val="0087388B"/>
    <w:rsid w:val="00873895"/>
    <w:rsid w:val="008748E5"/>
    <w:rsid w:val="008751F7"/>
    <w:rsid w:val="008764E5"/>
    <w:rsid w:val="00876EB8"/>
    <w:rsid w:val="00881E52"/>
    <w:rsid w:val="00882500"/>
    <w:rsid w:val="0088271D"/>
    <w:rsid w:val="008828D0"/>
    <w:rsid w:val="00883E8D"/>
    <w:rsid w:val="0088630A"/>
    <w:rsid w:val="0089496C"/>
    <w:rsid w:val="00894A6A"/>
    <w:rsid w:val="00894CB9"/>
    <w:rsid w:val="00895992"/>
    <w:rsid w:val="008978DB"/>
    <w:rsid w:val="0089790F"/>
    <w:rsid w:val="008A5BBF"/>
    <w:rsid w:val="008A7B1E"/>
    <w:rsid w:val="008B1C33"/>
    <w:rsid w:val="008B234C"/>
    <w:rsid w:val="008B4EDF"/>
    <w:rsid w:val="008B54C0"/>
    <w:rsid w:val="008B5735"/>
    <w:rsid w:val="008B687A"/>
    <w:rsid w:val="008B7832"/>
    <w:rsid w:val="008C0E60"/>
    <w:rsid w:val="008C12FD"/>
    <w:rsid w:val="008C45D0"/>
    <w:rsid w:val="008C52F5"/>
    <w:rsid w:val="008C5C6A"/>
    <w:rsid w:val="008C6B1E"/>
    <w:rsid w:val="008D1361"/>
    <w:rsid w:val="008D1677"/>
    <w:rsid w:val="008D20FD"/>
    <w:rsid w:val="008D43C4"/>
    <w:rsid w:val="008D4A1D"/>
    <w:rsid w:val="008D4A6D"/>
    <w:rsid w:val="008D5DDC"/>
    <w:rsid w:val="008D5F78"/>
    <w:rsid w:val="008E38AA"/>
    <w:rsid w:val="008E532F"/>
    <w:rsid w:val="008E54F9"/>
    <w:rsid w:val="008E62CC"/>
    <w:rsid w:val="008F30F7"/>
    <w:rsid w:val="008F361B"/>
    <w:rsid w:val="008F6155"/>
    <w:rsid w:val="008F704F"/>
    <w:rsid w:val="008F7C88"/>
    <w:rsid w:val="009008FA"/>
    <w:rsid w:val="009020EC"/>
    <w:rsid w:val="00905C56"/>
    <w:rsid w:val="00905FD1"/>
    <w:rsid w:val="00906446"/>
    <w:rsid w:val="009069D5"/>
    <w:rsid w:val="00906FC5"/>
    <w:rsid w:val="00907E84"/>
    <w:rsid w:val="00910132"/>
    <w:rsid w:val="00911F9E"/>
    <w:rsid w:val="0091319D"/>
    <w:rsid w:val="009141E2"/>
    <w:rsid w:val="009145FD"/>
    <w:rsid w:val="00916393"/>
    <w:rsid w:val="00921869"/>
    <w:rsid w:val="00923D8E"/>
    <w:rsid w:val="009240BD"/>
    <w:rsid w:val="009275CC"/>
    <w:rsid w:val="00930320"/>
    <w:rsid w:val="00931A07"/>
    <w:rsid w:val="00932DF7"/>
    <w:rsid w:val="009331D4"/>
    <w:rsid w:val="00934734"/>
    <w:rsid w:val="009403D3"/>
    <w:rsid w:val="009446EA"/>
    <w:rsid w:val="00945798"/>
    <w:rsid w:val="0094584A"/>
    <w:rsid w:val="009464FB"/>
    <w:rsid w:val="00946DF4"/>
    <w:rsid w:val="0095099F"/>
    <w:rsid w:val="00952DB3"/>
    <w:rsid w:val="00952EC7"/>
    <w:rsid w:val="00954266"/>
    <w:rsid w:val="00954ABD"/>
    <w:rsid w:val="00956B30"/>
    <w:rsid w:val="009612B4"/>
    <w:rsid w:val="00963B5A"/>
    <w:rsid w:val="00964FCA"/>
    <w:rsid w:val="00967938"/>
    <w:rsid w:val="00967BB4"/>
    <w:rsid w:val="009704FA"/>
    <w:rsid w:val="009708B8"/>
    <w:rsid w:val="00970D06"/>
    <w:rsid w:val="009711BF"/>
    <w:rsid w:val="00973293"/>
    <w:rsid w:val="00973BFD"/>
    <w:rsid w:val="00975CD9"/>
    <w:rsid w:val="00976217"/>
    <w:rsid w:val="00976784"/>
    <w:rsid w:val="009773FF"/>
    <w:rsid w:val="00981BDD"/>
    <w:rsid w:val="00984778"/>
    <w:rsid w:val="00985237"/>
    <w:rsid w:val="009862D0"/>
    <w:rsid w:val="00990906"/>
    <w:rsid w:val="00991119"/>
    <w:rsid w:val="00992361"/>
    <w:rsid w:val="00992961"/>
    <w:rsid w:val="009938B7"/>
    <w:rsid w:val="00994039"/>
    <w:rsid w:val="009940B6"/>
    <w:rsid w:val="00996266"/>
    <w:rsid w:val="009979CF"/>
    <w:rsid w:val="009A336B"/>
    <w:rsid w:val="009A5EB3"/>
    <w:rsid w:val="009A6582"/>
    <w:rsid w:val="009B15E6"/>
    <w:rsid w:val="009B30EC"/>
    <w:rsid w:val="009B70D6"/>
    <w:rsid w:val="009C0405"/>
    <w:rsid w:val="009C2070"/>
    <w:rsid w:val="009C3AAE"/>
    <w:rsid w:val="009C69EF"/>
    <w:rsid w:val="009D05CB"/>
    <w:rsid w:val="009D07B5"/>
    <w:rsid w:val="009D0AA3"/>
    <w:rsid w:val="009D0F71"/>
    <w:rsid w:val="009D1022"/>
    <w:rsid w:val="009D1BB6"/>
    <w:rsid w:val="009D1EC9"/>
    <w:rsid w:val="009D351D"/>
    <w:rsid w:val="009D5F8E"/>
    <w:rsid w:val="009D6993"/>
    <w:rsid w:val="009D7654"/>
    <w:rsid w:val="009E13B3"/>
    <w:rsid w:val="009E16FB"/>
    <w:rsid w:val="009E2F0A"/>
    <w:rsid w:val="009E3370"/>
    <w:rsid w:val="009E3C66"/>
    <w:rsid w:val="009E4251"/>
    <w:rsid w:val="009E4807"/>
    <w:rsid w:val="009E4E43"/>
    <w:rsid w:val="009E77B0"/>
    <w:rsid w:val="009F1A8D"/>
    <w:rsid w:val="009F238F"/>
    <w:rsid w:val="009F3A4D"/>
    <w:rsid w:val="009F42EF"/>
    <w:rsid w:val="009F4DF5"/>
    <w:rsid w:val="009F536F"/>
    <w:rsid w:val="009F7BEB"/>
    <w:rsid w:val="00A001B0"/>
    <w:rsid w:val="00A01C89"/>
    <w:rsid w:val="00A03422"/>
    <w:rsid w:val="00A04348"/>
    <w:rsid w:val="00A06F8F"/>
    <w:rsid w:val="00A10253"/>
    <w:rsid w:val="00A111BF"/>
    <w:rsid w:val="00A11F2C"/>
    <w:rsid w:val="00A128AD"/>
    <w:rsid w:val="00A13640"/>
    <w:rsid w:val="00A13E67"/>
    <w:rsid w:val="00A145D9"/>
    <w:rsid w:val="00A15E7C"/>
    <w:rsid w:val="00A16FDA"/>
    <w:rsid w:val="00A22436"/>
    <w:rsid w:val="00A22ACC"/>
    <w:rsid w:val="00A24B0A"/>
    <w:rsid w:val="00A276BD"/>
    <w:rsid w:val="00A30601"/>
    <w:rsid w:val="00A30B67"/>
    <w:rsid w:val="00A322AF"/>
    <w:rsid w:val="00A345C7"/>
    <w:rsid w:val="00A355EA"/>
    <w:rsid w:val="00A36283"/>
    <w:rsid w:val="00A37813"/>
    <w:rsid w:val="00A40F29"/>
    <w:rsid w:val="00A411EC"/>
    <w:rsid w:val="00A428EB"/>
    <w:rsid w:val="00A44B71"/>
    <w:rsid w:val="00A475C2"/>
    <w:rsid w:val="00A50238"/>
    <w:rsid w:val="00A5289D"/>
    <w:rsid w:val="00A52BBF"/>
    <w:rsid w:val="00A610C4"/>
    <w:rsid w:val="00A621AD"/>
    <w:rsid w:val="00A63249"/>
    <w:rsid w:val="00A65029"/>
    <w:rsid w:val="00A658EE"/>
    <w:rsid w:val="00A67A7B"/>
    <w:rsid w:val="00A7130B"/>
    <w:rsid w:val="00A71783"/>
    <w:rsid w:val="00A73CE9"/>
    <w:rsid w:val="00A75073"/>
    <w:rsid w:val="00A77573"/>
    <w:rsid w:val="00A80538"/>
    <w:rsid w:val="00A815DC"/>
    <w:rsid w:val="00A846A9"/>
    <w:rsid w:val="00A84797"/>
    <w:rsid w:val="00A871A3"/>
    <w:rsid w:val="00A91A64"/>
    <w:rsid w:val="00A935A8"/>
    <w:rsid w:val="00A9361F"/>
    <w:rsid w:val="00A940BF"/>
    <w:rsid w:val="00A94577"/>
    <w:rsid w:val="00A95116"/>
    <w:rsid w:val="00A97F6B"/>
    <w:rsid w:val="00AA036A"/>
    <w:rsid w:val="00AA141F"/>
    <w:rsid w:val="00AA571D"/>
    <w:rsid w:val="00AB0728"/>
    <w:rsid w:val="00AB2CED"/>
    <w:rsid w:val="00AB2E2C"/>
    <w:rsid w:val="00AB3ABC"/>
    <w:rsid w:val="00AB3D36"/>
    <w:rsid w:val="00AB628D"/>
    <w:rsid w:val="00AC13BB"/>
    <w:rsid w:val="00AC2DCA"/>
    <w:rsid w:val="00AC41DB"/>
    <w:rsid w:val="00AC4317"/>
    <w:rsid w:val="00AC4BF5"/>
    <w:rsid w:val="00AC4C2A"/>
    <w:rsid w:val="00AC4FAB"/>
    <w:rsid w:val="00AC5DC9"/>
    <w:rsid w:val="00AC72A7"/>
    <w:rsid w:val="00AC73C2"/>
    <w:rsid w:val="00AC7AE6"/>
    <w:rsid w:val="00AD084B"/>
    <w:rsid w:val="00AD08D6"/>
    <w:rsid w:val="00AD0D61"/>
    <w:rsid w:val="00AD2390"/>
    <w:rsid w:val="00AD377F"/>
    <w:rsid w:val="00AD6153"/>
    <w:rsid w:val="00AD7EBD"/>
    <w:rsid w:val="00AE1F1A"/>
    <w:rsid w:val="00AE36F8"/>
    <w:rsid w:val="00AE5985"/>
    <w:rsid w:val="00AE78C4"/>
    <w:rsid w:val="00AF014B"/>
    <w:rsid w:val="00AF2A25"/>
    <w:rsid w:val="00AF2FF2"/>
    <w:rsid w:val="00AF6171"/>
    <w:rsid w:val="00B01318"/>
    <w:rsid w:val="00B02FFA"/>
    <w:rsid w:val="00B046ED"/>
    <w:rsid w:val="00B04C1D"/>
    <w:rsid w:val="00B04E4F"/>
    <w:rsid w:val="00B069EC"/>
    <w:rsid w:val="00B11A46"/>
    <w:rsid w:val="00B17160"/>
    <w:rsid w:val="00B172D0"/>
    <w:rsid w:val="00B2040D"/>
    <w:rsid w:val="00B21D53"/>
    <w:rsid w:val="00B24357"/>
    <w:rsid w:val="00B26948"/>
    <w:rsid w:val="00B30369"/>
    <w:rsid w:val="00B30998"/>
    <w:rsid w:val="00B313D1"/>
    <w:rsid w:val="00B339A2"/>
    <w:rsid w:val="00B342BC"/>
    <w:rsid w:val="00B3441D"/>
    <w:rsid w:val="00B36F19"/>
    <w:rsid w:val="00B4293D"/>
    <w:rsid w:val="00B43B06"/>
    <w:rsid w:val="00B44331"/>
    <w:rsid w:val="00B451EB"/>
    <w:rsid w:val="00B47E0F"/>
    <w:rsid w:val="00B5221C"/>
    <w:rsid w:val="00B52374"/>
    <w:rsid w:val="00B524A8"/>
    <w:rsid w:val="00B5502A"/>
    <w:rsid w:val="00B55C50"/>
    <w:rsid w:val="00B55CD2"/>
    <w:rsid w:val="00B56033"/>
    <w:rsid w:val="00B56834"/>
    <w:rsid w:val="00B606FD"/>
    <w:rsid w:val="00B647B8"/>
    <w:rsid w:val="00B65D28"/>
    <w:rsid w:val="00B67D09"/>
    <w:rsid w:val="00B76E42"/>
    <w:rsid w:val="00B77647"/>
    <w:rsid w:val="00B77AAD"/>
    <w:rsid w:val="00B8286D"/>
    <w:rsid w:val="00B838B3"/>
    <w:rsid w:val="00B83E38"/>
    <w:rsid w:val="00B86E4C"/>
    <w:rsid w:val="00B8771B"/>
    <w:rsid w:val="00B906AB"/>
    <w:rsid w:val="00B91B15"/>
    <w:rsid w:val="00B950F9"/>
    <w:rsid w:val="00B95799"/>
    <w:rsid w:val="00B96ED9"/>
    <w:rsid w:val="00B97D98"/>
    <w:rsid w:val="00BA2F64"/>
    <w:rsid w:val="00BA6970"/>
    <w:rsid w:val="00BA7F81"/>
    <w:rsid w:val="00BB0F19"/>
    <w:rsid w:val="00BB2470"/>
    <w:rsid w:val="00BB5EEB"/>
    <w:rsid w:val="00BC15FE"/>
    <w:rsid w:val="00BC19B6"/>
    <w:rsid w:val="00BC27FC"/>
    <w:rsid w:val="00BC3599"/>
    <w:rsid w:val="00BC4A44"/>
    <w:rsid w:val="00BD0F17"/>
    <w:rsid w:val="00BD10CD"/>
    <w:rsid w:val="00BD1203"/>
    <w:rsid w:val="00BD25B8"/>
    <w:rsid w:val="00BD592F"/>
    <w:rsid w:val="00BD5996"/>
    <w:rsid w:val="00BD6BC3"/>
    <w:rsid w:val="00BD729E"/>
    <w:rsid w:val="00BE38DF"/>
    <w:rsid w:val="00BE4C78"/>
    <w:rsid w:val="00BE5CA6"/>
    <w:rsid w:val="00BE70AC"/>
    <w:rsid w:val="00BF1C5E"/>
    <w:rsid w:val="00BF43D8"/>
    <w:rsid w:val="00C00F56"/>
    <w:rsid w:val="00C011C3"/>
    <w:rsid w:val="00C02443"/>
    <w:rsid w:val="00C0431B"/>
    <w:rsid w:val="00C11A09"/>
    <w:rsid w:val="00C12A92"/>
    <w:rsid w:val="00C12EAC"/>
    <w:rsid w:val="00C12EF2"/>
    <w:rsid w:val="00C13E14"/>
    <w:rsid w:val="00C1704F"/>
    <w:rsid w:val="00C235C2"/>
    <w:rsid w:val="00C2416F"/>
    <w:rsid w:val="00C24A46"/>
    <w:rsid w:val="00C25E1A"/>
    <w:rsid w:val="00C26E88"/>
    <w:rsid w:val="00C27442"/>
    <w:rsid w:val="00C27D82"/>
    <w:rsid w:val="00C30AE8"/>
    <w:rsid w:val="00C33E38"/>
    <w:rsid w:val="00C34918"/>
    <w:rsid w:val="00C368A3"/>
    <w:rsid w:val="00C36C9E"/>
    <w:rsid w:val="00C413CD"/>
    <w:rsid w:val="00C45CD2"/>
    <w:rsid w:val="00C46064"/>
    <w:rsid w:val="00C46221"/>
    <w:rsid w:val="00C463EB"/>
    <w:rsid w:val="00C470DF"/>
    <w:rsid w:val="00C51474"/>
    <w:rsid w:val="00C517BA"/>
    <w:rsid w:val="00C52228"/>
    <w:rsid w:val="00C52366"/>
    <w:rsid w:val="00C53FD8"/>
    <w:rsid w:val="00C5401D"/>
    <w:rsid w:val="00C55F56"/>
    <w:rsid w:val="00C56848"/>
    <w:rsid w:val="00C64C79"/>
    <w:rsid w:val="00C652BC"/>
    <w:rsid w:val="00C6653A"/>
    <w:rsid w:val="00C669B3"/>
    <w:rsid w:val="00C67831"/>
    <w:rsid w:val="00C70188"/>
    <w:rsid w:val="00C71D4F"/>
    <w:rsid w:val="00C74CD6"/>
    <w:rsid w:val="00C774FD"/>
    <w:rsid w:val="00C81E93"/>
    <w:rsid w:val="00C824B6"/>
    <w:rsid w:val="00C84B53"/>
    <w:rsid w:val="00C8611B"/>
    <w:rsid w:val="00C8635F"/>
    <w:rsid w:val="00C864C7"/>
    <w:rsid w:val="00C86851"/>
    <w:rsid w:val="00C87A17"/>
    <w:rsid w:val="00C925A7"/>
    <w:rsid w:val="00C93CC5"/>
    <w:rsid w:val="00C94650"/>
    <w:rsid w:val="00C96F38"/>
    <w:rsid w:val="00C97713"/>
    <w:rsid w:val="00CA31AE"/>
    <w:rsid w:val="00CA6797"/>
    <w:rsid w:val="00CB0CD1"/>
    <w:rsid w:val="00CB21F5"/>
    <w:rsid w:val="00CB3D88"/>
    <w:rsid w:val="00CB554E"/>
    <w:rsid w:val="00CB5DF7"/>
    <w:rsid w:val="00CC055D"/>
    <w:rsid w:val="00CC225E"/>
    <w:rsid w:val="00CC2B62"/>
    <w:rsid w:val="00CC30A1"/>
    <w:rsid w:val="00CC33FB"/>
    <w:rsid w:val="00CC7B2D"/>
    <w:rsid w:val="00CC7B37"/>
    <w:rsid w:val="00CD16CF"/>
    <w:rsid w:val="00CD2736"/>
    <w:rsid w:val="00CD2D2F"/>
    <w:rsid w:val="00CD30B7"/>
    <w:rsid w:val="00CD597D"/>
    <w:rsid w:val="00CD6954"/>
    <w:rsid w:val="00CD6B69"/>
    <w:rsid w:val="00CE65EF"/>
    <w:rsid w:val="00CE7045"/>
    <w:rsid w:val="00CE7141"/>
    <w:rsid w:val="00CF12E9"/>
    <w:rsid w:val="00CF72C9"/>
    <w:rsid w:val="00D01D2E"/>
    <w:rsid w:val="00D01E15"/>
    <w:rsid w:val="00D02F88"/>
    <w:rsid w:val="00D052DA"/>
    <w:rsid w:val="00D053DE"/>
    <w:rsid w:val="00D05AF5"/>
    <w:rsid w:val="00D10863"/>
    <w:rsid w:val="00D116D6"/>
    <w:rsid w:val="00D15F03"/>
    <w:rsid w:val="00D16A4B"/>
    <w:rsid w:val="00D17648"/>
    <w:rsid w:val="00D22E4D"/>
    <w:rsid w:val="00D24433"/>
    <w:rsid w:val="00D2659E"/>
    <w:rsid w:val="00D27435"/>
    <w:rsid w:val="00D27B9A"/>
    <w:rsid w:val="00D30CF7"/>
    <w:rsid w:val="00D31A87"/>
    <w:rsid w:val="00D31ADF"/>
    <w:rsid w:val="00D35051"/>
    <w:rsid w:val="00D35BAC"/>
    <w:rsid w:val="00D36EC8"/>
    <w:rsid w:val="00D413D5"/>
    <w:rsid w:val="00D41CB5"/>
    <w:rsid w:val="00D44199"/>
    <w:rsid w:val="00D47DD0"/>
    <w:rsid w:val="00D501C9"/>
    <w:rsid w:val="00D51C6D"/>
    <w:rsid w:val="00D51CD0"/>
    <w:rsid w:val="00D522BF"/>
    <w:rsid w:val="00D566A2"/>
    <w:rsid w:val="00D60EB0"/>
    <w:rsid w:val="00D61714"/>
    <w:rsid w:val="00D72C50"/>
    <w:rsid w:val="00D740E0"/>
    <w:rsid w:val="00D767A8"/>
    <w:rsid w:val="00D7718D"/>
    <w:rsid w:val="00D80871"/>
    <w:rsid w:val="00D8150D"/>
    <w:rsid w:val="00D81510"/>
    <w:rsid w:val="00D8222C"/>
    <w:rsid w:val="00D826C8"/>
    <w:rsid w:val="00D853A9"/>
    <w:rsid w:val="00D875E7"/>
    <w:rsid w:val="00D8774F"/>
    <w:rsid w:val="00D912D8"/>
    <w:rsid w:val="00D91B9F"/>
    <w:rsid w:val="00D91D24"/>
    <w:rsid w:val="00D939D4"/>
    <w:rsid w:val="00D960FE"/>
    <w:rsid w:val="00D96754"/>
    <w:rsid w:val="00D96CE4"/>
    <w:rsid w:val="00D96FEA"/>
    <w:rsid w:val="00D9737F"/>
    <w:rsid w:val="00D97C08"/>
    <w:rsid w:val="00DA0D0F"/>
    <w:rsid w:val="00DA4056"/>
    <w:rsid w:val="00DB4574"/>
    <w:rsid w:val="00DB461A"/>
    <w:rsid w:val="00DB62E9"/>
    <w:rsid w:val="00DB6830"/>
    <w:rsid w:val="00DC094B"/>
    <w:rsid w:val="00DC34DE"/>
    <w:rsid w:val="00DC6CDC"/>
    <w:rsid w:val="00DC7F69"/>
    <w:rsid w:val="00DD0515"/>
    <w:rsid w:val="00DD06DD"/>
    <w:rsid w:val="00DD25AE"/>
    <w:rsid w:val="00DD2896"/>
    <w:rsid w:val="00DD30C4"/>
    <w:rsid w:val="00DD34C0"/>
    <w:rsid w:val="00DD3CBD"/>
    <w:rsid w:val="00DD7C09"/>
    <w:rsid w:val="00DE02BC"/>
    <w:rsid w:val="00DE046F"/>
    <w:rsid w:val="00DE0F5C"/>
    <w:rsid w:val="00DE386D"/>
    <w:rsid w:val="00DE399C"/>
    <w:rsid w:val="00DE40AE"/>
    <w:rsid w:val="00DE54E0"/>
    <w:rsid w:val="00DF0B4D"/>
    <w:rsid w:val="00DF0E4F"/>
    <w:rsid w:val="00DF1541"/>
    <w:rsid w:val="00DF2518"/>
    <w:rsid w:val="00DF2683"/>
    <w:rsid w:val="00DF5147"/>
    <w:rsid w:val="00DF77D0"/>
    <w:rsid w:val="00E032A8"/>
    <w:rsid w:val="00E0344C"/>
    <w:rsid w:val="00E03B19"/>
    <w:rsid w:val="00E04331"/>
    <w:rsid w:val="00E06F1C"/>
    <w:rsid w:val="00E10D48"/>
    <w:rsid w:val="00E1147F"/>
    <w:rsid w:val="00E13785"/>
    <w:rsid w:val="00E13F87"/>
    <w:rsid w:val="00E14513"/>
    <w:rsid w:val="00E14817"/>
    <w:rsid w:val="00E17F97"/>
    <w:rsid w:val="00E20752"/>
    <w:rsid w:val="00E22E90"/>
    <w:rsid w:val="00E27830"/>
    <w:rsid w:val="00E32CF2"/>
    <w:rsid w:val="00E33639"/>
    <w:rsid w:val="00E34D44"/>
    <w:rsid w:val="00E37C69"/>
    <w:rsid w:val="00E420EE"/>
    <w:rsid w:val="00E42DFE"/>
    <w:rsid w:val="00E43B2B"/>
    <w:rsid w:val="00E46F71"/>
    <w:rsid w:val="00E5135C"/>
    <w:rsid w:val="00E5307D"/>
    <w:rsid w:val="00E53DF2"/>
    <w:rsid w:val="00E5594C"/>
    <w:rsid w:val="00E55E58"/>
    <w:rsid w:val="00E56B3B"/>
    <w:rsid w:val="00E56F14"/>
    <w:rsid w:val="00E57E2D"/>
    <w:rsid w:val="00E60B92"/>
    <w:rsid w:val="00E62F28"/>
    <w:rsid w:val="00E64924"/>
    <w:rsid w:val="00E64EE4"/>
    <w:rsid w:val="00E65C9F"/>
    <w:rsid w:val="00E65FA5"/>
    <w:rsid w:val="00E6634F"/>
    <w:rsid w:val="00E72090"/>
    <w:rsid w:val="00E738CE"/>
    <w:rsid w:val="00E742D3"/>
    <w:rsid w:val="00E74662"/>
    <w:rsid w:val="00E825D7"/>
    <w:rsid w:val="00E82A0A"/>
    <w:rsid w:val="00E84799"/>
    <w:rsid w:val="00E84873"/>
    <w:rsid w:val="00E84895"/>
    <w:rsid w:val="00E85E11"/>
    <w:rsid w:val="00E86AD6"/>
    <w:rsid w:val="00E91AD5"/>
    <w:rsid w:val="00E93092"/>
    <w:rsid w:val="00E93539"/>
    <w:rsid w:val="00E943FD"/>
    <w:rsid w:val="00E95200"/>
    <w:rsid w:val="00E9764C"/>
    <w:rsid w:val="00EA1024"/>
    <w:rsid w:val="00EA1CE9"/>
    <w:rsid w:val="00EA3DFB"/>
    <w:rsid w:val="00EA53A5"/>
    <w:rsid w:val="00EA78D7"/>
    <w:rsid w:val="00EA7A70"/>
    <w:rsid w:val="00EB27EB"/>
    <w:rsid w:val="00EB3211"/>
    <w:rsid w:val="00EB39A7"/>
    <w:rsid w:val="00EB39D8"/>
    <w:rsid w:val="00EB49C3"/>
    <w:rsid w:val="00EB5333"/>
    <w:rsid w:val="00EB5B89"/>
    <w:rsid w:val="00EB74F1"/>
    <w:rsid w:val="00EC2D90"/>
    <w:rsid w:val="00EC399E"/>
    <w:rsid w:val="00EC5279"/>
    <w:rsid w:val="00ED02A1"/>
    <w:rsid w:val="00ED0317"/>
    <w:rsid w:val="00ED1E55"/>
    <w:rsid w:val="00ED46B7"/>
    <w:rsid w:val="00ED5622"/>
    <w:rsid w:val="00ED5979"/>
    <w:rsid w:val="00ED7CD2"/>
    <w:rsid w:val="00ED7FB1"/>
    <w:rsid w:val="00EE08DA"/>
    <w:rsid w:val="00EE120A"/>
    <w:rsid w:val="00EE2D9E"/>
    <w:rsid w:val="00EE30D9"/>
    <w:rsid w:val="00EE3576"/>
    <w:rsid w:val="00EE4B4C"/>
    <w:rsid w:val="00EE6551"/>
    <w:rsid w:val="00EE6F19"/>
    <w:rsid w:val="00EF676B"/>
    <w:rsid w:val="00EF7D6E"/>
    <w:rsid w:val="00EF7FF4"/>
    <w:rsid w:val="00F0038C"/>
    <w:rsid w:val="00F006B3"/>
    <w:rsid w:val="00F013C2"/>
    <w:rsid w:val="00F027A4"/>
    <w:rsid w:val="00F028A5"/>
    <w:rsid w:val="00F02CB9"/>
    <w:rsid w:val="00F0308C"/>
    <w:rsid w:val="00F048F9"/>
    <w:rsid w:val="00F05AF9"/>
    <w:rsid w:val="00F07FB4"/>
    <w:rsid w:val="00F1099C"/>
    <w:rsid w:val="00F11DBB"/>
    <w:rsid w:val="00F130CC"/>
    <w:rsid w:val="00F13560"/>
    <w:rsid w:val="00F148B8"/>
    <w:rsid w:val="00F14D67"/>
    <w:rsid w:val="00F15228"/>
    <w:rsid w:val="00F15A43"/>
    <w:rsid w:val="00F15D60"/>
    <w:rsid w:val="00F20855"/>
    <w:rsid w:val="00F21B77"/>
    <w:rsid w:val="00F22137"/>
    <w:rsid w:val="00F223CC"/>
    <w:rsid w:val="00F231B9"/>
    <w:rsid w:val="00F23D1D"/>
    <w:rsid w:val="00F25BE0"/>
    <w:rsid w:val="00F26410"/>
    <w:rsid w:val="00F26F22"/>
    <w:rsid w:val="00F31DF1"/>
    <w:rsid w:val="00F332F4"/>
    <w:rsid w:val="00F33D14"/>
    <w:rsid w:val="00F3583E"/>
    <w:rsid w:val="00F376BE"/>
    <w:rsid w:val="00F37734"/>
    <w:rsid w:val="00F41C95"/>
    <w:rsid w:val="00F4405D"/>
    <w:rsid w:val="00F468D0"/>
    <w:rsid w:val="00F47E4F"/>
    <w:rsid w:val="00F51D5A"/>
    <w:rsid w:val="00F52EBD"/>
    <w:rsid w:val="00F575FE"/>
    <w:rsid w:val="00F60113"/>
    <w:rsid w:val="00F60316"/>
    <w:rsid w:val="00F618D2"/>
    <w:rsid w:val="00F61BF1"/>
    <w:rsid w:val="00F61C59"/>
    <w:rsid w:val="00F64C89"/>
    <w:rsid w:val="00F66546"/>
    <w:rsid w:val="00F709E9"/>
    <w:rsid w:val="00F71A40"/>
    <w:rsid w:val="00F726A5"/>
    <w:rsid w:val="00F737FE"/>
    <w:rsid w:val="00F73CA3"/>
    <w:rsid w:val="00F76997"/>
    <w:rsid w:val="00F80689"/>
    <w:rsid w:val="00F8121A"/>
    <w:rsid w:val="00F82818"/>
    <w:rsid w:val="00F83F83"/>
    <w:rsid w:val="00F87D21"/>
    <w:rsid w:val="00F87F3A"/>
    <w:rsid w:val="00F97C2E"/>
    <w:rsid w:val="00FA1841"/>
    <w:rsid w:val="00FA1D37"/>
    <w:rsid w:val="00FA6691"/>
    <w:rsid w:val="00FB0B1F"/>
    <w:rsid w:val="00FB264A"/>
    <w:rsid w:val="00FB2914"/>
    <w:rsid w:val="00FB2A1B"/>
    <w:rsid w:val="00FB7EE3"/>
    <w:rsid w:val="00FC02FB"/>
    <w:rsid w:val="00FC0835"/>
    <w:rsid w:val="00FC1B2F"/>
    <w:rsid w:val="00FC1F4A"/>
    <w:rsid w:val="00FC229D"/>
    <w:rsid w:val="00FC46DE"/>
    <w:rsid w:val="00FC536E"/>
    <w:rsid w:val="00FC623D"/>
    <w:rsid w:val="00FC745C"/>
    <w:rsid w:val="00FC77CE"/>
    <w:rsid w:val="00FD0464"/>
    <w:rsid w:val="00FD0836"/>
    <w:rsid w:val="00FD2627"/>
    <w:rsid w:val="00FD28F2"/>
    <w:rsid w:val="00FD3B52"/>
    <w:rsid w:val="00FD553B"/>
    <w:rsid w:val="00FD5AE5"/>
    <w:rsid w:val="00FD6FB5"/>
    <w:rsid w:val="00FD75E9"/>
    <w:rsid w:val="00FD7A34"/>
    <w:rsid w:val="00FD7CE4"/>
    <w:rsid w:val="00FE2F64"/>
    <w:rsid w:val="00FE4598"/>
    <w:rsid w:val="00FE53D7"/>
    <w:rsid w:val="00FE6F20"/>
    <w:rsid w:val="00FF0AEF"/>
    <w:rsid w:val="00FF2D29"/>
    <w:rsid w:val="00FF336D"/>
    <w:rsid w:val="00FF4B4C"/>
    <w:rsid w:val="00FF54B0"/>
    <w:rsid w:val="00FF55D3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00523"/>
  <w15:docId w15:val="{F69940C0-A6A8-47D4-9CF9-F17AE1C3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02A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56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562B"/>
  </w:style>
  <w:style w:type="paragraph" w:styleId="Pieddepage">
    <w:name w:val="footer"/>
    <w:basedOn w:val="Normal"/>
    <w:link w:val="PieddepageCar"/>
    <w:uiPriority w:val="99"/>
    <w:unhideWhenUsed/>
    <w:rsid w:val="001E56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562B"/>
  </w:style>
  <w:style w:type="paragraph" w:styleId="Textedebulles">
    <w:name w:val="Balloon Text"/>
    <w:basedOn w:val="Normal"/>
    <w:link w:val="TextedebullesCar"/>
    <w:uiPriority w:val="99"/>
    <w:semiHidden/>
    <w:unhideWhenUsed/>
    <w:rsid w:val="001E56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62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E562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0308C"/>
    <w:rPr>
      <w:color w:val="800080" w:themeColor="followedHyperlink"/>
      <w:u w:val="single"/>
    </w:rPr>
  </w:style>
  <w:style w:type="paragraph" w:customStyle="1" w:styleId="cvgsua">
    <w:name w:val="cvgsua"/>
    <w:basedOn w:val="Normal"/>
    <w:rsid w:val="0034658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oypena">
    <w:name w:val="oypena"/>
    <w:basedOn w:val="Policepardfaut"/>
    <w:rsid w:val="00346585"/>
  </w:style>
  <w:style w:type="character" w:styleId="Mentionnonrsolue">
    <w:name w:val="Unresolved Mention"/>
    <w:basedOn w:val="Policepardfaut"/>
    <w:uiPriority w:val="99"/>
    <w:semiHidden/>
    <w:unhideWhenUsed/>
    <w:rsid w:val="00DD2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prit@eure.fff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SPRIT\OneDrive%20-%20FFF\Desktop\2024%20COURRIER%20en-tete%20-%20DISTRICT%20DE%20L'EURE%20DE%20FOOTBAL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A8E2E-76F0-4C04-8359-1AA94D72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C:\Users\GESPRIT\OneDrive - FFF\Desktop\2024 COURRIER en-tete - DISTRICT DE L'EURE DE FOOTBALL.dotx</Template>
  <TotalTime>0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Links>
    <vt:vector size="12" baseType="variant">
      <vt:variant>
        <vt:i4>5374011</vt:i4>
      </vt:variant>
      <vt:variant>
        <vt:i4>3</vt:i4>
      </vt:variant>
      <vt:variant>
        <vt:i4>0</vt:i4>
      </vt:variant>
      <vt:variant>
        <vt:i4>5</vt:i4>
      </vt:variant>
      <vt:variant>
        <vt:lpwstr>mailto:district@eure.fff.fr</vt:lpwstr>
      </vt:variant>
      <vt:variant>
        <vt:lpwstr/>
      </vt:variant>
      <vt:variant>
        <vt:i4>2621567</vt:i4>
      </vt:variant>
      <vt:variant>
        <vt:i4>0</vt:i4>
      </vt:variant>
      <vt:variant>
        <vt:i4>0</vt:i4>
      </vt:variant>
      <vt:variant>
        <vt:i4>5</vt:i4>
      </vt:variant>
      <vt:variant>
        <vt:lpwstr>http://eure.fff.fr/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ESPRIT GLADYS</dc:creator>
  <cp:lastModifiedBy>BOUCHER MATHIS</cp:lastModifiedBy>
  <cp:revision>2</cp:revision>
  <cp:lastPrinted>2024-10-04T10:12:00Z</cp:lastPrinted>
  <dcterms:created xsi:type="dcterms:W3CDTF">2024-11-20T08:44:00Z</dcterms:created>
  <dcterms:modified xsi:type="dcterms:W3CDTF">2024-11-20T08:44:00Z</dcterms:modified>
</cp:coreProperties>
</file>